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8F26" w14:textId="66B6DF13" w:rsidR="007B1E06" w:rsidRDefault="00F009E6" w:rsidP="005E4386">
      <w:pPr>
        <w:pStyle w:val="Heading1"/>
        <w:rPr>
          <w:lang w:val="en-US"/>
        </w:rPr>
      </w:pPr>
      <w:r>
        <w:rPr>
          <w:lang w:val="en-US"/>
        </w:rPr>
        <w:t>Installing and using the</w:t>
      </w:r>
      <w:r w:rsidR="005E4386">
        <w:rPr>
          <w:lang w:val="en-US"/>
        </w:rPr>
        <w:t xml:space="preserve"> </w:t>
      </w:r>
      <w:r w:rsidR="005E4386">
        <w:rPr>
          <w:lang w:val="en-US"/>
        </w:rPr>
        <w:br/>
        <w:t xml:space="preserve">PASMA Tower Inspection App </w:t>
      </w:r>
    </w:p>
    <w:p w14:paraId="50AD5ADF" w14:textId="40C97D3D" w:rsidR="005E4386" w:rsidRDefault="005E4386" w:rsidP="005E4386">
      <w:pPr>
        <w:pStyle w:val="Heading2"/>
        <w:jc w:val="center"/>
        <w:rPr>
          <w:lang w:val="en-US"/>
        </w:rPr>
      </w:pPr>
      <w:r>
        <w:rPr>
          <w:lang w:val="en-US"/>
        </w:rPr>
        <w:t xml:space="preserve">Information for </w:t>
      </w:r>
      <w:r w:rsidR="00F009E6">
        <w:rPr>
          <w:lang w:val="en-US"/>
        </w:rPr>
        <w:t>tower operatives</w:t>
      </w:r>
    </w:p>
    <w:p w14:paraId="55061F52" w14:textId="0B9274A2" w:rsidR="005E4386" w:rsidRDefault="005E4386" w:rsidP="00710403">
      <w:pPr>
        <w:rPr>
          <w:lang w:val="en-US"/>
        </w:rPr>
      </w:pPr>
    </w:p>
    <w:p w14:paraId="3423D970" w14:textId="273507EA" w:rsidR="00BF158D" w:rsidRDefault="00FD57E8" w:rsidP="00710403">
      <w:pPr>
        <w:rPr>
          <w:lang w:val="en-US"/>
        </w:rPr>
      </w:pPr>
      <w:r>
        <w:rPr>
          <w:lang w:val="en-US"/>
        </w:rPr>
        <w:t xml:space="preserve">PASMA is </w:t>
      </w:r>
      <w:r w:rsidR="006A5CA6">
        <w:rPr>
          <w:lang w:val="en-US"/>
        </w:rPr>
        <w:t xml:space="preserve">developing a new </w:t>
      </w:r>
      <w:r w:rsidR="00817F58">
        <w:rPr>
          <w:lang w:val="en-US"/>
        </w:rPr>
        <w:t xml:space="preserve">system </w:t>
      </w:r>
      <w:r w:rsidR="006A5CA6">
        <w:rPr>
          <w:lang w:val="en-US"/>
        </w:rPr>
        <w:t xml:space="preserve">that will help people across the world inspect towers in a consistent, thorough and smart way. </w:t>
      </w:r>
      <w:r w:rsidR="00817F58">
        <w:rPr>
          <w:lang w:val="en-US"/>
        </w:rPr>
        <w:t>We are</w:t>
      </w:r>
      <w:r w:rsidR="00BF158D">
        <w:rPr>
          <w:lang w:val="en-US"/>
        </w:rPr>
        <w:t xml:space="preserve"> </w:t>
      </w:r>
      <w:r w:rsidR="00D07D78">
        <w:rPr>
          <w:lang w:val="en-US"/>
        </w:rPr>
        <w:t xml:space="preserve">taking part in a </w:t>
      </w:r>
      <w:r w:rsidR="00D07D78" w:rsidRPr="00D62E66">
        <w:rPr>
          <w:b/>
          <w:bCs/>
          <w:lang w:val="en-US"/>
        </w:rPr>
        <w:t>pilot study</w:t>
      </w:r>
      <w:r w:rsidR="00D07D78">
        <w:rPr>
          <w:lang w:val="en-US"/>
        </w:rPr>
        <w:t xml:space="preserve"> </w:t>
      </w:r>
      <w:r w:rsidR="00BF158D">
        <w:rPr>
          <w:lang w:val="en-US"/>
        </w:rPr>
        <w:t xml:space="preserve">for this </w:t>
      </w:r>
      <w:r w:rsidR="00817F58">
        <w:rPr>
          <w:lang w:val="en-US"/>
        </w:rPr>
        <w:t>system</w:t>
      </w:r>
      <w:r w:rsidR="00BF158D">
        <w:rPr>
          <w:lang w:val="en-US"/>
        </w:rPr>
        <w:t xml:space="preserve">, which means you’ll be using </w:t>
      </w:r>
      <w:r w:rsidR="00817F58">
        <w:rPr>
          <w:lang w:val="en-US"/>
        </w:rPr>
        <w:t xml:space="preserve">a mobile app to conduct </w:t>
      </w:r>
      <w:r w:rsidR="00542FEE">
        <w:rPr>
          <w:lang w:val="en-US"/>
        </w:rPr>
        <w:t xml:space="preserve">and record tower </w:t>
      </w:r>
      <w:r w:rsidR="00817F58">
        <w:rPr>
          <w:lang w:val="en-US"/>
        </w:rPr>
        <w:t>inspections</w:t>
      </w:r>
      <w:r w:rsidR="00D62E66">
        <w:rPr>
          <w:lang w:val="en-US"/>
        </w:rPr>
        <w:t>.</w:t>
      </w:r>
    </w:p>
    <w:p w14:paraId="4AC4A2A7" w14:textId="65A072E8" w:rsidR="00522ED0" w:rsidRDefault="00903F63" w:rsidP="00903F63">
      <w:pPr>
        <w:tabs>
          <w:tab w:val="left" w:pos="1065"/>
        </w:tabs>
        <w:rPr>
          <w:lang w:val="en-US"/>
        </w:rPr>
      </w:pPr>
      <w:r>
        <w:rPr>
          <w:lang w:val="en-US"/>
        </w:rPr>
        <w:tab/>
      </w:r>
    </w:p>
    <w:p w14:paraId="727C448A" w14:textId="670A96CD" w:rsidR="00522ED0" w:rsidRDefault="00903F63" w:rsidP="007D09F5">
      <w:pPr>
        <w:pStyle w:val="Heading2"/>
        <w:rPr>
          <w:lang w:val="en-US"/>
        </w:rPr>
      </w:pPr>
      <w:r>
        <w:rPr>
          <w:lang w:val="en-US"/>
        </w:rPr>
        <w:t xml:space="preserve">Install </w:t>
      </w:r>
      <w:r w:rsidR="00522ED0">
        <w:rPr>
          <w:lang w:val="en-US"/>
        </w:rPr>
        <w:t xml:space="preserve">the app </w:t>
      </w:r>
      <w:r>
        <w:rPr>
          <w:lang w:val="en-US"/>
        </w:rPr>
        <w:t xml:space="preserve">on your phone </w:t>
      </w:r>
    </w:p>
    <w:p w14:paraId="10400963" w14:textId="59A1A8CB" w:rsidR="00804B15" w:rsidRDefault="00772845" w:rsidP="00710403">
      <w:pPr>
        <w:rPr>
          <w:lang w:val="en-US"/>
        </w:rPr>
      </w:pPr>
      <w:r>
        <w:rPr>
          <w:lang w:val="en-US"/>
        </w:rPr>
        <w:t xml:space="preserve">This is a test version of the app, so </w:t>
      </w:r>
      <w:r w:rsidR="000A2F3E">
        <w:rPr>
          <w:lang w:val="en-US"/>
        </w:rPr>
        <w:t xml:space="preserve">installing it involves </w:t>
      </w:r>
      <w:r>
        <w:rPr>
          <w:lang w:val="en-US"/>
        </w:rPr>
        <w:t>a few more steps</w:t>
      </w:r>
      <w:r w:rsidR="000A2F3E">
        <w:rPr>
          <w:lang w:val="en-US"/>
        </w:rPr>
        <w:t xml:space="preserve"> than normal. </w:t>
      </w:r>
      <w:r w:rsidR="007673ED">
        <w:rPr>
          <w:lang w:val="en-US"/>
        </w:rPr>
        <w:t>But don’t worry, we’re here to talk you through it. Here’s what you need to do:</w:t>
      </w:r>
    </w:p>
    <w:p w14:paraId="4857092E" w14:textId="72F3A4FC" w:rsidR="00BF158D" w:rsidRDefault="00BF158D" w:rsidP="00710403">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565"/>
        <w:gridCol w:w="7641"/>
      </w:tblGrid>
      <w:tr w:rsidR="006A39A7" w14:paraId="0337700A" w14:textId="77777777" w:rsidTr="00FD50B3">
        <w:tc>
          <w:tcPr>
            <w:tcW w:w="2757" w:type="dxa"/>
            <w:shd w:val="clear" w:color="auto" w:fill="D0CECE" w:themeFill="background2" w:themeFillShade="E6"/>
          </w:tcPr>
          <w:p w14:paraId="774F9592" w14:textId="77777777" w:rsidR="00F7395D" w:rsidRPr="0002066D" w:rsidRDefault="00F7395D" w:rsidP="008D5874">
            <w:pPr>
              <w:pStyle w:val="Heading4"/>
              <w:outlineLvl w:val="3"/>
              <w:rPr>
                <w:lang w:val="en-US"/>
              </w:rPr>
            </w:pPr>
            <w:r w:rsidRPr="0002066D">
              <w:rPr>
                <w:lang w:val="en-US"/>
              </w:rPr>
              <w:t>Android</w:t>
            </w:r>
          </w:p>
          <w:p w14:paraId="4329EDC9" w14:textId="77777777" w:rsidR="00F7395D" w:rsidRDefault="00F7395D" w:rsidP="008D587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49"/>
            </w:tblGrid>
            <w:tr w:rsidR="00F7395D" w14:paraId="752CC6F8" w14:textId="77777777" w:rsidTr="0016455F">
              <w:tc>
                <w:tcPr>
                  <w:tcW w:w="2746" w:type="dxa"/>
                  <w:shd w:val="clear" w:color="auto" w:fill="FFFFFF" w:themeFill="background1"/>
                </w:tcPr>
                <w:p w14:paraId="32DD7068" w14:textId="742E17FA" w:rsidR="006A39A7" w:rsidRDefault="006A39A7" w:rsidP="006A39A7">
                  <w:pPr>
                    <w:jc w:val="center"/>
                    <w:rPr>
                      <w:lang w:val="en-US"/>
                    </w:rPr>
                  </w:pPr>
                </w:p>
                <w:p w14:paraId="275AB5A0" w14:textId="274B5471" w:rsidR="006A39A7" w:rsidRDefault="006A39A7" w:rsidP="006A39A7">
                  <w:pPr>
                    <w:jc w:val="center"/>
                    <w:rPr>
                      <w:lang w:val="en-US"/>
                    </w:rPr>
                  </w:pPr>
                  <w:r>
                    <w:rPr>
                      <w:noProof/>
                      <w:lang w:val="en-US"/>
                    </w:rPr>
                    <w:drawing>
                      <wp:inline distT="0" distB="0" distL="0" distR="0" wp14:anchorId="0FF3464D" wp14:editId="4C29792D">
                        <wp:extent cx="1095375" cy="1095375"/>
                        <wp:effectExtent l="0" t="0" r="9525" b="9525"/>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01F6D3EC" w14:textId="23606F9E" w:rsidR="006A39A7" w:rsidRDefault="006A39A7" w:rsidP="006A39A7">
                  <w:pPr>
                    <w:jc w:val="center"/>
                    <w:rPr>
                      <w:lang w:val="en-US"/>
                    </w:rPr>
                  </w:pPr>
                </w:p>
              </w:tc>
            </w:tr>
          </w:tbl>
          <w:p w14:paraId="44F3D1E4" w14:textId="77777777" w:rsidR="00F7395D" w:rsidRDefault="00F7395D" w:rsidP="008D5874">
            <w:pPr>
              <w:rPr>
                <w:lang w:val="en-US"/>
              </w:rPr>
            </w:pPr>
          </w:p>
          <w:p w14:paraId="58C7EA19" w14:textId="77777777" w:rsidR="00F7395D" w:rsidRDefault="00F7395D" w:rsidP="008D5874">
            <w:pPr>
              <w:rPr>
                <w:lang w:val="en-US"/>
              </w:rPr>
            </w:pPr>
          </w:p>
        </w:tc>
        <w:tc>
          <w:tcPr>
            <w:tcW w:w="7449" w:type="dxa"/>
            <w:shd w:val="clear" w:color="auto" w:fill="D0CECE" w:themeFill="background2" w:themeFillShade="E6"/>
          </w:tcPr>
          <w:p w14:paraId="59FAA131" w14:textId="35FB8FC8" w:rsidR="00C67145" w:rsidRDefault="00C67145" w:rsidP="00C67145">
            <w:pPr>
              <w:pStyle w:val="ListParagraph"/>
              <w:rPr>
                <w:lang w:val="en-US"/>
              </w:rPr>
            </w:pPr>
          </w:p>
          <w:p w14:paraId="0EC7B371" w14:textId="1E3BA9FA" w:rsidR="00C67145" w:rsidRDefault="00C67145" w:rsidP="00C67145">
            <w:pPr>
              <w:pStyle w:val="ListParagraph"/>
              <w:rPr>
                <w:lang w:val="en-US"/>
              </w:rPr>
            </w:pPr>
          </w:p>
          <w:p w14:paraId="71F4B0F0" w14:textId="77777777" w:rsidR="00C67145" w:rsidRPr="00C67145" w:rsidRDefault="00C67145" w:rsidP="00C67145">
            <w:pPr>
              <w:pStyle w:val="ListParagraph"/>
              <w:rPr>
                <w:lang w:val="en-US"/>
              </w:rPr>
            </w:pPr>
          </w:p>
          <w:p w14:paraId="3E527C28" w14:textId="0A94910A" w:rsidR="00C67145" w:rsidRDefault="006A39A7" w:rsidP="009914E9">
            <w:pPr>
              <w:pStyle w:val="ListParagraph"/>
              <w:numPr>
                <w:ilvl w:val="0"/>
                <w:numId w:val="4"/>
              </w:numPr>
              <w:rPr>
                <w:lang w:val="en-US"/>
              </w:rPr>
            </w:pPr>
            <w:r>
              <w:rPr>
                <w:lang w:val="en-US"/>
              </w:rPr>
              <w:t>Scan the QR code or c</w:t>
            </w:r>
            <w:r w:rsidR="00CB14DA">
              <w:rPr>
                <w:lang w:val="en-US"/>
              </w:rPr>
              <w:t xml:space="preserve">lick this link: </w:t>
            </w:r>
            <w:hyperlink r:id="rId9" w:history="1">
              <w:r w:rsidR="00730BB4" w:rsidRPr="005D1AD0">
                <w:rPr>
                  <w:rStyle w:val="Hyperlink"/>
                  <w:lang w:val="en-US"/>
                </w:rPr>
                <w:t>https://play.google.com/store/apps/details?id=co.uk.pasma.android</w:t>
              </w:r>
            </w:hyperlink>
            <w:r w:rsidR="00730BB4">
              <w:rPr>
                <w:lang w:val="en-US"/>
              </w:rPr>
              <w:t xml:space="preserve"> </w:t>
            </w:r>
          </w:p>
          <w:p w14:paraId="4C09C42E" w14:textId="24833A8D" w:rsidR="00F7395D" w:rsidRPr="002F4D82" w:rsidRDefault="00DC1563" w:rsidP="009914E9">
            <w:pPr>
              <w:pStyle w:val="ListParagraph"/>
              <w:numPr>
                <w:ilvl w:val="0"/>
                <w:numId w:val="4"/>
              </w:numPr>
              <w:rPr>
                <w:lang w:val="en-US"/>
              </w:rPr>
            </w:pPr>
            <w:r>
              <w:rPr>
                <w:lang w:val="en-US"/>
              </w:rPr>
              <w:t>Click the ‘install’ button</w:t>
            </w:r>
          </w:p>
          <w:p w14:paraId="2DB7E776" w14:textId="649E7B55" w:rsidR="00F7395D" w:rsidRPr="0002066D" w:rsidRDefault="00DC1563" w:rsidP="009914E9">
            <w:pPr>
              <w:pStyle w:val="ListParagraph"/>
              <w:numPr>
                <w:ilvl w:val="0"/>
                <w:numId w:val="4"/>
              </w:numPr>
              <w:rPr>
                <w:lang w:val="en-US"/>
              </w:rPr>
            </w:pPr>
            <w:r>
              <w:rPr>
                <w:lang w:val="en-US"/>
              </w:rPr>
              <w:t>Open the app and r</w:t>
            </w:r>
            <w:r w:rsidR="00E83459">
              <w:rPr>
                <w:lang w:val="en-US"/>
              </w:rPr>
              <w:t>egister for an account</w:t>
            </w:r>
            <w:r w:rsidR="009E786B">
              <w:rPr>
                <w:lang w:val="en-US"/>
              </w:rPr>
              <w:t xml:space="preserve"> (</w:t>
            </w:r>
            <w:r w:rsidR="009E786B" w:rsidRPr="002A5620">
              <w:rPr>
                <w:i/>
                <w:iCs/>
                <w:lang w:val="en-US"/>
              </w:rPr>
              <w:t>following the on-screen instructions</w:t>
            </w:r>
            <w:r w:rsidR="009E786B">
              <w:rPr>
                <w:lang w:val="en-US"/>
              </w:rPr>
              <w:t>)</w:t>
            </w:r>
            <w:r w:rsidR="00403798">
              <w:rPr>
                <w:lang w:val="en-US"/>
              </w:rPr>
              <w:t xml:space="preserve"> using your work email address</w:t>
            </w:r>
            <w:r w:rsidR="0047796D">
              <w:rPr>
                <w:lang w:val="en-US"/>
              </w:rPr>
              <w:t xml:space="preserve"> </w:t>
            </w:r>
          </w:p>
        </w:tc>
      </w:tr>
      <w:tr w:rsidR="006A39A7" w14:paraId="0F0BC747" w14:textId="77777777" w:rsidTr="00FD50B3">
        <w:tc>
          <w:tcPr>
            <w:tcW w:w="2757" w:type="dxa"/>
            <w:shd w:val="clear" w:color="auto" w:fill="D0CECE" w:themeFill="background2" w:themeFillShade="E6"/>
          </w:tcPr>
          <w:p w14:paraId="00D1DEC4" w14:textId="77777777" w:rsidR="00F7395D" w:rsidRPr="0002066D" w:rsidRDefault="00F7395D" w:rsidP="008D5874">
            <w:pPr>
              <w:pStyle w:val="Heading4"/>
              <w:outlineLvl w:val="3"/>
              <w:rPr>
                <w:lang w:val="en-US"/>
              </w:rPr>
            </w:pPr>
            <w:r w:rsidRPr="0002066D">
              <w:rPr>
                <w:lang w:val="en-US"/>
              </w:rPr>
              <w:t>iOS</w:t>
            </w:r>
          </w:p>
          <w:p w14:paraId="0E5BC25A" w14:textId="77777777" w:rsidR="00F7395D" w:rsidRDefault="00F7395D" w:rsidP="008D587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49"/>
            </w:tblGrid>
            <w:tr w:rsidR="00F7395D" w14:paraId="62D15BD7" w14:textId="77777777" w:rsidTr="0016455F">
              <w:tc>
                <w:tcPr>
                  <w:tcW w:w="2746" w:type="dxa"/>
                  <w:shd w:val="clear" w:color="auto" w:fill="FFFFFF" w:themeFill="background1"/>
                </w:tcPr>
                <w:p w14:paraId="713BA332" w14:textId="77777777" w:rsidR="00F7395D" w:rsidRPr="0002066D" w:rsidRDefault="00F7395D" w:rsidP="008D5874">
                  <w:pPr>
                    <w:jc w:val="center"/>
                    <w:rPr>
                      <w:b/>
                      <w:bCs/>
                      <w:lang w:val="en-US"/>
                    </w:rPr>
                  </w:pPr>
                </w:p>
                <w:p w14:paraId="2DF45818" w14:textId="64B8D9BA" w:rsidR="00F7395D" w:rsidRDefault="00406477" w:rsidP="006A39A7">
                  <w:pPr>
                    <w:jc w:val="center"/>
                    <w:rPr>
                      <w:lang w:val="en-US"/>
                    </w:rPr>
                  </w:pPr>
                  <w:r>
                    <w:rPr>
                      <w:noProof/>
                      <w:lang w:val="en-US"/>
                    </w:rPr>
                    <w:drawing>
                      <wp:inline distT="0" distB="0" distL="0" distR="0" wp14:anchorId="30664AAF" wp14:editId="1784FEF6">
                        <wp:extent cx="11525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2335D24B" w14:textId="77777777" w:rsidR="00F7395D" w:rsidRDefault="00F7395D" w:rsidP="008D5874">
                  <w:pPr>
                    <w:rPr>
                      <w:lang w:val="en-US"/>
                    </w:rPr>
                  </w:pPr>
                </w:p>
              </w:tc>
            </w:tr>
          </w:tbl>
          <w:p w14:paraId="0235F7B1" w14:textId="77777777" w:rsidR="00E83459" w:rsidRDefault="00E83459" w:rsidP="008D5874">
            <w:pPr>
              <w:rPr>
                <w:lang w:val="en-US"/>
              </w:rPr>
            </w:pPr>
          </w:p>
          <w:p w14:paraId="565EF934" w14:textId="613B0F45" w:rsidR="00FD50B3" w:rsidRDefault="00FD50B3" w:rsidP="00FD50B3">
            <w:pPr>
              <w:rPr>
                <w:lang w:val="en-US"/>
              </w:rPr>
            </w:pPr>
          </w:p>
        </w:tc>
        <w:tc>
          <w:tcPr>
            <w:tcW w:w="7449" w:type="dxa"/>
            <w:shd w:val="clear" w:color="auto" w:fill="D0CECE" w:themeFill="background2" w:themeFillShade="E6"/>
          </w:tcPr>
          <w:p w14:paraId="5F87EECF" w14:textId="69052B73" w:rsidR="002F4D82" w:rsidRDefault="002F4D82" w:rsidP="002F4D82">
            <w:pPr>
              <w:pStyle w:val="ListParagraph"/>
              <w:rPr>
                <w:lang w:val="en-US"/>
              </w:rPr>
            </w:pPr>
          </w:p>
          <w:p w14:paraId="0660C627" w14:textId="499E84CF" w:rsidR="002F4D82" w:rsidRDefault="002F4D82" w:rsidP="002F4D82">
            <w:pPr>
              <w:pStyle w:val="ListParagraph"/>
              <w:rPr>
                <w:lang w:val="en-US"/>
              </w:rPr>
            </w:pPr>
          </w:p>
          <w:p w14:paraId="6159CD58" w14:textId="3B19B87C" w:rsidR="002F4D82" w:rsidRDefault="002F4D82" w:rsidP="002F4D82">
            <w:pPr>
              <w:rPr>
                <w:lang w:val="en-US"/>
              </w:rPr>
            </w:pPr>
          </w:p>
          <w:p w14:paraId="64C73D25" w14:textId="77777777" w:rsidR="002F4D82" w:rsidRPr="002F4D82" w:rsidRDefault="002F4D82" w:rsidP="002F4D82">
            <w:pPr>
              <w:rPr>
                <w:lang w:val="en-US"/>
              </w:rPr>
            </w:pPr>
          </w:p>
          <w:p w14:paraId="148B14F0" w14:textId="069C011A" w:rsidR="00F7395D" w:rsidRPr="002F4D82" w:rsidRDefault="006A39A7" w:rsidP="009914E9">
            <w:pPr>
              <w:pStyle w:val="ListParagraph"/>
              <w:numPr>
                <w:ilvl w:val="0"/>
                <w:numId w:val="5"/>
              </w:numPr>
              <w:rPr>
                <w:lang w:val="en-US"/>
              </w:rPr>
            </w:pPr>
            <w:r>
              <w:rPr>
                <w:lang w:val="en-US"/>
              </w:rPr>
              <w:t>Scan the QR code or click the link to i</w:t>
            </w:r>
            <w:r w:rsidR="00CB14DA">
              <w:rPr>
                <w:lang w:val="en-US"/>
              </w:rPr>
              <w:t xml:space="preserve">nstall </w:t>
            </w:r>
            <w:r w:rsidR="00982054">
              <w:rPr>
                <w:lang w:val="en-US"/>
              </w:rPr>
              <w:t xml:space="preserve">TestFlight: </w:t>
            </w:r>
            <w:hyperlink r:id="rId11" w:tgtFrame="_blank" w:tooltip="https://testflight.apple.com/join/vxlmu6ym" w:history="1">
              <w:r w:rsidR="00406477" w:rsidRPr="00406477">
                <w:rPr>
                  <w:rStyle w:val="Hyperlink"/>
                </w:rPr>
                <w:t>https://testflight.apple.com/join/VXLMU6ym</w:t>
              </w:r>
            </w:hyperlink>
          </w:p>
          <w:p w14:paraId="36AEF4E2" w14:textId="741B1A87" w:rsidR="00F7395D" w:rsidRDefault="006A39A7" w:rsidP="009914E9">
            <w:pPr>
              <w:pStyle w:val="ListParagraph"/>
              <w:numPr>
                <w:ilvl w:val="0"/>
                <w:numId w:val="5"/>
              </w:numPr>
              <w:rPr>
                <w:lang w:val="en-US"/>
              </w:rPr>
            </w:pPr>
            <w:r>
              <w:rPr>
                <w:lang w:val="en-US"/>
              </w:rPr>
              <w:t xml:space="preserve">Once TestFlight </w:t>
            </w:r>
            <w:r w:rsidR="00F430D5">
              <w:rPr>
                <w:lang w:val="en-US"/>
              </w:rPr>
              <w:t>is installed</w:t>
            </w:r>
            <w:r>
              <w:rPr>
                <w:lang w:val="en-US"/>
              </w:rPr>
              <w:t xml:space="preserve">, click link again to download </w:t>
            </w:r>
            <w:r w:rsidR="00F430D5">
              <w:rPr>
                <w:lang w:val="en-US"/>
              </w:rPr>
              <w:t xml:space="preserve">the </w:t>
            </w:r>
            <w:r>
              <w:rPr>
                <w:lang w:val="en-US"/>
              </w:rPr>
              <w:t>PASMA app</w:t>
            </w:r>
            <w:r w:rsidR="00965780">
              <w:rPr>
                <w:lang w:val="en-US"/>
              </w:rPr>
              <w:t xml:space="preserve"> (‘accept’ invitation then ‘install’)</w:t>
            </w:r>
          </w:p>
          <w:p w14:paraId="70F556B1" w14:textId="3A5832B7" w:rsidR="00F7395D" w:rsidRPr="0002066D" w:rsidRDefault="00E83459" w:rsidP="009914E9">
            <w:pPr>
              <w:pStyle w:val="ListParagraph"/>
              <w:numPr>
                <w:ilvl w:val="0"/>
                <w:numId w:val="5"/>
              </w:numPr>
              <w:rPr>
                <w:lang w:val="en-US"/>
              </w:rPr>
            </w:pPr>
            <w:r>
              <w:rPr>
                <w:lang w:val="en-US"/>
              </w:rPr>
              <w:t>Register for an account</w:t>
            </w:r>
            <w:r w:rsidR="002A5620">
              <w:rPr>
                <w:lang w:val="en-US"/>
              </w:rPr>
              <w:t xml:space="preserve"> (</w:t>
            </w:r>
            <w:r w:rsidR="002A5620" w:rsidRPr="002A5620">
              <w:rPr>
                <w:i/>
                <w:iCs/>
                <w:lang w:val="en-US"/>
              </w:rPr>
              <w:t>following the on-screen instructions</w:t>
            </w:r>
            <w:r w:rsidR="002A5620">
              <w:rPr>
                <w:lang w:val="en-US"/>
              </w:rPr>
              <w:t>)</w:t>
            </w:r>
            <w:r w:rsidR="0047796D">
              <w:rPr>
                <w:lang w:val="en-US"/>
              </w:rPr>
              <w:t xml:space="preserve"> using your work email address </w:t>
            </w:r>
          </w:p>
        </w:tc>
      </w:tr>
      <w:tr w:rsidR="00FD50B3" w14:paraId="4ECA444E" w14:textId="77777777" w:rsidTr="002041E7">
        <w:tc>
          <w:tcPr>
            <w:tcW w:w="10206" w:type="dxa"/>
            <w:gridSpan w:val="2"/>
            <w:shd w:val="clear" w:color="auto" w:fill="D0CECE" w:themeFill="background2" w:themeFillShade="E6"/>
          </w:tcPr>
          <w:p w14:paraId="5ED1159D" w14:textId="77777777" w:rsidR="00FD50B3" w:rsidRPr="00FD50B3" w:rsidRDefault="00FD50B3" w:rsidP="002F4D82">
            <w:pPr>
              <w:pStyle w:val="ListParagraph"/>
              <w:rPr>
                <w:b/>
                <w:bCs/>
                <w:i/>
                <w:iCs/>
                <w:lang w:val="en-US"/>
              </w:rPr>
            </w:pPr>
            <w:r w:rsidRPr="00FD50B3">
              <w:rPr>
                <w:b/>
                <w:bCs/>
                <w:i/>
                <w:iCs/>
                <w:lang w:val="en-US"/>
              </w:rPr>
              <w:t xml:space="preserve">Don’t forget to add your PASMA card details when you register your account! </w:t>
            </w:r>
          </w:p>
          <w:p w14:paraId="5DCAF949" w14:textId="2BB52173" w:rsidR="00FD50B3" w:rsidRDefault="00FD50B3" w:rsidP="002F4D82">
            <w:pPr>
              <w:pStyle w:val="ListParagraph"/>
              <w:rPr>
                <w:lang w:val="en-US"/>
              </w:rPr>
            </w:pPr>
          </w:p>
        </w:tc>
      </w:tr>
    </w:tbl>
    <w:p w14:paraId="6E41F799" w14:textId="5BF9E7E8" w:rsidR="00522ED0" w:rsidRDefault="00522ED0" w:rsidP="00710403">
      <w:pPr>
        <w:rPr>
          <w:lang w:val="en-US"/>
        </w:rPr>
      </w:pPr>
    </w:p>
    <w:p w14:paraId="714FA1D3" w14:textId="3DABD921" w:rsidR="00E83459" w:rsidRDefault="00E83459" w:rsidP="00157F4D">
      <w:pPr>
        <w:rPr>
          <w:lang w:val="en-US"/>
        </w:rPr>
      </w:pPr>
    </w:p>
    <w:p w14:paraId="5EA9F9C5" w14:textId="279C87AA" w:rsidR="00E83459" w:rsidRDefault="00E83459" w:rsidP="007D09F5">
      <w:pPr>
        <w:pStyle w:val="Heading2"/>
        <w:rPr>
          <w:lang w:val="en-US"/>
        </w:rPr>
      </w:pPr>
      <w:r>
        <w:rPr>
          <w:lang w:val="en-US"/>
        </w:rPr>
        <w:lastRenderedPageBreak/>
        <w:t xml:space="preserve">How </w:t>
      </w:r>
      <w:r w:rsidR="00EB182D">
        <w:rPr>
          <w:lang w:val="en-US"/>
        </w:rPr>
        <w:t>you</w:t>
      </w:r>
      <w:r>
        <w:rPr>
          <w:lang w:val="en-US"/>
        </w:rPr>
        <w:t xml:space="preserve">’ll use the app </w:t>
      </w:r>
    </w:p>
    <w:p w14:paraId="1AA51E6E" w14:textId="18C9AD97" w:rsidR="00DA2B5B" w:rsidRDefault="00DA2B5B" w:rsidP="00573EB6">
      <w:pPr>
        <w:pStyle w:val="Heading3"/>
        <w:rPr>
          <w:lang w:val="en-US"/>
        </w:rPr>
      </w:pPr>
      <w:r>
        <w:rPr>
          <w:lang w:val="en-US"/>
        </w:rPr>
        <w:t>Join our organisation</w:t>
      </w:r>
    </w:p>
    <w:p w14:paraId="00716BAB" w14:textId="57430969" w:rsidR="00DA2B5B" w:rsidRDefault="00DA2B5B" w:rsidP="00DA2B5B">
      <w:r>
        <w:rPr>
          <w:lang w:val="en-US"/>
        </w:rPr>
        <w:t>We’ll invite you to ‘join our organisation’</w:t>
      </w:r>
      <w:r w:rsidR="00AD165C">
        <w:rPr>
          <w:lang w:val="en-US"/>
        </w:rPr>
        <w:t xml:space="preserve">. Once you’ve accepted the invitation, </w:t>
      </w:r>
      <w:r>
        <w:rPr>
          <w:lang w:val="en-US"/>
        </w:rPr>
        <w:t>the mobile app on your phone will be connected to our central</w:t>
      </w:r>
      <w:r>
        <w:t xml:space="preserve"> inspection system. </w:t>
      </w:r>
    </w:p>
    <w:p w14:paraId="20B9BED1" w14:textId="77777777" w:rsidR="00616396" w:rsidRPr="00DA2B5B" w:rsidRDefault="00616396" w:rsidP="00DA2B5B">
      <w:pPr>
        <w:rPr>
          <w:lang w:val="en-US"/>
        </w:rPr>
      </w:pPr>
    </w:p>
    <w:p w14:paraId="43E0146C" w14:textId="6B93A81C" w:rsidR="00573EB6" w:rsidRDefault="00573EB6" w:rsidP="00573EB6">
      <w:pPr>
        <w:pStyle w:val="Heading3"/>
        <w:rPr>
          <w:lang w:val="en-US"/>
        </w:rPr>
      </w:pPr>
      <w:r>
        <w:rPr>
          <w:lang w:val="en-US"/>
        </w:rPr>
        <w:t>Inspecting towers</w:t>
      </w:r>
    </w:p>
    <w:p w14:paraId="3D406829" w14:textId="5CFBBD0B" w:rsidR="0010071D" w:rsidRDefault="00E10091" w:rsidP="00710403">
      <w:pPr>
        <w:rPr>
          <w:lang w:val="en-US"/>
        </w:rPr>
      </w:pPr>
      <w:r>
        <w:rPr>
          <w:lang w:val="en-US"/>
        </w:rPr>
        <w:t>Next time you inspect a tower, you won’t need to rely on your memory –</w:t>
      </w:r>
      <w:r w:rsidR="00257BE6">
        <w:rPr>
          <w:lang w:val="en-US"/>
        </w:rPr>
        <w:t xml:space="preserve"> the app has built-in, </w:t>
      </w:r>
      <w:r w:rsidRPr="00E11160">
        <w:rPr>
          <w:b/>
          <w:bCs/>
          <w:lang w:val="en-US"/>
        </w:rPr>
        <w:t>step-by-step inspection checklist</w:t>
      </w:r>
      <w:r w:rsidR="00257BE6" w:rsidRPr="00E11160">
        <w:rPr>
          <w:b/>
          <w:bCs/>
          <w:lang w:val="en-US"/>
        </w:rPr>
        <w:t>s</w:t>
      </w:r>
      <w:r>
        <w:rPr>
          <w:lang w:val="en-US"/>
        </w:rPr>
        <w:t xml:space="preserve"> to follow.</w:t>
      </w:r>
      <w:r w:rsidR="00257BE6">
        <w:rPr>
          <w:lang w:val="en-US"/>
        </w:rPr>
        <w:t xml:space="preserve"> There’s one for each configuration of tower you might build</w:t>
      </w:r>
      <w:r w:rsidR="00E11160">
        <w:rPr>
          <w:lang w:val="en-US"/>
        </w:rPr>
        <w:t xml:space="preserve">, such as </w:t>
      </w:r>
      <w:r w:rsidR="00257BE6">
        <w:rPr>
          <w:lang w:val="en-US"/>
        </w:rPr>
        <w:t xml:space="preserve">cantilever towers or towers on stairways. </w:t>
      </w:r>
    </w:p>
    <w:p w14:paraId="40902863" w14:textId="706FCE80" w:rsidR="003C0657" w:rsidRDefault="003C0657" w:rsidP="00710403">
      <w:pPr>
        <w:rPr>
          <w:lang w:val="en-US"/>
        </w:rPr>
      </w:pPr>
      <w:r>
        <w:rPr>
          <w:lang w:val="en-US"/>
        </w:rPr>
        <w:t xml:space="preserve">The app will prompt you to take photos of the tower. </w:t>
      </w:r>
      <w:r w:rsidR="00296EF9">
        <w:rPr>
          <w:lang w:val="en-US"/>
        </w:rPr>
        <w:t xml:space="preserve">Make sure </w:t>
      </w:r>
      <w:r w:rsidR="00E052E9">
        <w:rPr>
          <w:lang w:val="en-US"/>
        </w:rPr>
        <w:t>your photos clearly show the whole tower</w:t>
      </w:r>
      <w:r w:rsidR="008F52B5">
        <w:rPr>
          <w:lang w:val="en-US"/>
        </w:rPr>
        <w:t xml:space="preserve"> so </w:t>
      </w:r>
      <w:r w:rsidR="00822937">
        <w:rPr>
          <w:lang w:val="en-US"/>
        </w:rPr>
        <w:t xml:space="preserve">if they wanted, </w:t>
      </w:r>
      <w:r w:rsidR="008F52B5">
        <w:rPr>
          <w:lang w:val="en-US"/>
        </w:rPr>
        <w:t xml:space="preserve">a </w:t>
      </w:r>
      <w:r w:rsidR="005C4619">
        <w:rPr>
          <w:lang w:val="en-US"/>
        </w:rPr>
        <w:t xml:space="preserve">third-party </w:t>
      </w:r>
      <w:r w:rsidR="00822937">
        <w:rPr>
          <w:lang w:val="en-US"/>
        </w:rPr>
        <w:t xml:space="preserve">– like someone back at the office – </w:t>
      </w:r>
      <w:r w:rsidR="008F52B5">
        <w:rPr>
          <w:lang w:val="en-US"/>
        </w:rPr>
        <w:t>could look at them and determine if the tower has been built safely.</w:t>
      </w:r>
    </w:p>
    <w:p w14:paraId="5E59C44A" w14:textId="707099B7" w:rsidR="00763CF7" w:rsidRDefault="00D41BDB" w:rsidP="00710403">
      <w:pPr>
        <w:rPr>
          <w:lang w:val="en-US"/>
        </w:rPr>
      </w:pPr>
      <w:r>
        <w:rPr>
          <w:lang w:val="en-US"/>
        </w:rPr>
        <w:t xml:space="preserve">As you complete the process, </w:t>
      </w:r>
      <w:r w:rsidR="009A42BA">
        <w:rPr>
          <w:lang w:val="en-US"/>
        </w:rPr>
        <w:t>you automatically creat</w:t>
      </w:r>
      <w:r w:rsidR="0037111B">
        <w:rPr>
          <w:lang w:val="en-US"/>
        </w:rPr>
        <w:t>e</w:t>
      </w:r>
      <w:r w:rsidR="009A42BA">
        <w:rPr>
          <w:lang w:val="en-US"/>
        </w:rPr>
        <w:t xml:space="preserve"> an </w:t>
      </w:r>
      <w:r w:rsidR="009A42BA" w:rsidRPr="009A42BA">
        <w:rPr>
          <w:b/>
          <w:bCs/>
          <w:lang w:val="en-US"/>
        </w:rPr>
        <w:t>electronic inspection record</w:t>
      </w:r>
      <w:r w:rsidR="00266F8B">
        <w:rPr>
          <w:lang w:val="en-US"/>
        </w:rPr>
        <w:t>.</w:t>
      </w:r>
    </w:p>
    <w:p w14:paraId="2AC5F0C0" w14:textId="3291B466" w:rsidR="00A669E6" w:rsidRDefault="00A669E6" w:rsidP="00710403">
      <w:pPr>
        <w:rPr>
          <w:lang w:val="en-US"/>
        </w:rPr>
      </w:pPr>
      <w:r>
        <w:rPr>
          <w:lang w:val="en-US"/>
        </w:rPr>
        <w:t xml:space="preserve">Display a </w:t>
      </w:r>
      <w:r w:rsidRPr="00A00282">
        <w:rPr>
          <w:b/>
          <w:bCs/>
          <w:lang w:val="en-US"/>
        </w:rPr>
        <w:t>PASMA Tower ID Card</w:t>
      </w:r>
      <w:r>
        <w:rPr>
          <w:lang w:val="en-US"/>
        </w:rPr>
        <w:t xml:space="preserve"> at the base of the tower</w:t>
      </w:r>
      <w:r w:rsidR="008030F8">
        <w:rPr>
          <w:lang w:val="en-US"/>
        </w:rPr>
        <w:t>. If the tower passed its inspection, the grey side should face outwards. If it</w:t>
      </w:r>
      <w:r w:rsidR="00A00282">
        <w:rPr>
          <w:lang w:val="en-US"/>
        </w:rPr>
        <w:t xml:space="preserve">’s not safe to use, display the red side instead. </w:t>
      </w:r>
    </w:p>
    <w:p w14:paraId="7082BE6F" w14:textId="310915ED" w:rsidR="0099016E" w:rsidRDefault="00671C91" w:rsidP="00710403">
      <w:pPr>
        <w:rPr>
          <w:lang w:val="en-US"/>
        </w:rPr>
      </w:pPr>
      <w:r>
        <w:rPr>
          <w:lang w:val="en-US"/>
        </w:rPr>
        <w:t>You</w:t>
      </w:r>
      <w:r w:rsidR="007A0029">
        <w:rPr>
          <w:lang w:val="en-US"/>
        </w:rPr>
        <w:t xml:space="preserve">’ll </w:t>
      </w:r>
      <w:r>
        <w:rPr>
          <w:lang w:val="en-US"/>
        </w:rPr>
        <w:t xml:space="preserve">get a </w:t>
      </w:r>
      <w:r w:rsidRPr="00671C91">
        <w:rPr>
          <w:b/>
          <w:bCs/>
          <w:lang w:val="en-US"/>
        </w:rPr>
        <w:t>reminder</w:t>
      </w:r>
      <w:r>
        <w:rPr>
          <w:lang w:val="en-US"/>
        </w:rPr>
        <w:t xml:space="preserve"> from the app</w:t>
      </w:r>
      <w:r w:rsidR="00A9569C">
        <w:rPr>
          <w:lang w:val="en-US"/>
        </w:rPr>
        <w:t xml:space="preserve"> when it’s time for a 7-day re-inspection. </w:t>
      </w:r>
    </w:p>
    <w:p w14:paraId="449B0575" w14:textId="63F9E7A5" w:rsidR="00A21880" w:rsidRDefault="005C5BAE" w:rsidP="00710403">
      <w:pPr>
        <w:rPr>
          <w:lang w:val="en-US"/>
        </w:rPr>
      </w:pPr>
      <w:r>
        <w:rPr>
          <w:lang w:val="en-US"/>
        </w:rPr>
        <w:t xml:space="preserve">Mark your towers </w:t>
      </w:r>
      <w:r w:rsidR="00A21880">
        <w:rPr>
          <w:lang w:val="en-US"/>
        </w:rPr>
        <w:t xml:space="preserve">as </w:t>
      </w:r>
      <w:r w:rsidR="00A21880" w:rsidRPr="005C5BAE">
        <w:rPr>
          <w:b/>
          <w:bCs/>
          <w:lang w:val="en-US"/>
        </w:rPr>
        <w:t>dismantled</w:t>
      </w:r>
      <w:r w:rsidR="00A21880">
        <w:rPr>
          <w:lang w:val="en-US"/>
        </w:rPr>
        <w:t xml:space="preserve"> </w:t>
      </w:r>
      <w:r>
        <w:rPr>
          <w:lang w:val="en-US"/>
        </w:rPr>
        <w:t>when you’re finished with them</w:t>
      </w:r>
      <w:r w:rsidR="00A21880">
        <w:rPr>
          <w:lang w:val="en-US"/>
        </w:rPr>
        <w:t>.</w:t>
      </w:r>
      <w:r w:rsidR="00246A74">
        <w:rPr>
          <w:lang w:val="en-US"/>
        </w:rPr>
        <w:t xml:space="preserve"> The inspection record will still be stored safely in our central system</w:t>
      </w:r>
      <w:r w:rsidR="00296EF9">
        <w:rPr>
          <w:lang w:val="en-US"/>
        </w:rPr>
        <w:t>, where it can’t get lost or damaged.</w:t>
      </w:r>
    </w:p>
    <w:p w14:paraId="32A87F49" w14:textId="77777777" w:rsidR="00573EB6" w:rsidRDefault="00573EB6" w:rsidP="00710403">
      <w:pPr>
        <w:rPr>
          <w:lang w:val="en-US"/>
        </w:rPr>
      </w:pPr>
    </w:p>
    <w:p w14:paraId="5D14770F" w14:textId="7E9F9F74" w:rsidR="00FD50B3" w:rsidRDefault="00573EB6" w:rsidP="00573EB6">
      <w:pPr>
        <w:pStyle w:val="Heading3"/>
        <w:rPr>
          <w:lang w:val="en-US"/>
        </w:rPr>
      </w:pPr>
      <w:r>
        <w:rPr>
          <w:lang w:val="en-US"/>
        </w:rPr>
        <w:t>Using towers</w:t>
      </w:r>
    </w:p>
    <w:p w14:paraId="38FCC7FD" w14:textId="2CC918EC" w:rsidR="00E052E9" w:rsidRDefault="00DF633A" w:rsidP="00710403">
      <w:pPr>
        <w:rPr>
          <w:lang w:val="en-US"/>
        </w:rPr>
      </w:pPr>
      <w:r>
        <w:rPr>
          <w:lang w:val="en-US"/>
        </w:rPr>
        <w:t xml:space="preserve">Use the app to check if a tower is safe for use. You can see </w:t>
      </w:r>
      <w:r w:rsidR="00400BF6">
        <w:rPr>
          <w:lang w:val="en-US"/>
        </w:rPr>
        <w:t xml:space="preserve">all </w:t>
      </w:r>
      <w:r w:rsidR="00846C7A">
        <w:rPr>
          <w:lang w:val="en-US"/>
        </w:rPr>
        <w:t xml:space="preserve">the </w:t>
      </w:r>
      <w:r w:rsidR="00400BF6">
        <w:rPr>
          <w:lang w:val="en-US"/>
        </w:rPr>
        <w:t>towers you’ll be working on</w:t>
      </w:r>
      <w:r w:rsidR="00846C7A">
        <w:rPr>
          <w:lang w:val="en-US"/>
        </w:rPr>
        <w:t xml:space="preserve"> or near</w:t>
      </w:r>
      <w:r w:rsidR="00FE5564">
        <w:rPr>
          <w:lang w:val="en-US"/>
        </w:rPr>
        <w:t xml:space="preserve"> – </w:t>
      </w:r>
      <w:r w:rsidR="00400BF6">
        <w:rPr>
          <w:lang w:val="en-US"/>
        </w:rPr>
        <w:t xml:space="preserve">even if you didn’t build </w:t>
      </w:r>
      <w:r w:rsidR="00846C7A">
        <w:rPr>
          <w:lang w:val="en-US"/>
        </w:rPr>
        <w:t>them</w:t>
      </w:r>
      <w:r w:rsidR="00FE5564">
        <w:rPr>
          <w:lang w:val="en-US"/>
        </w:rPr>
        <w:t xml:space="preserve"> – and their inspection status.</w:t>
      </w:r>
      <w:r w:rsidR="006B176E">
        <w:rPr>
          <w:lang w:val="en-US"/>
        </w:rPr>
        <w:t xml:space="preserve"> Scan the QR code on the Tower ID Card for details.</w:t>
      </w:r>
    </w:p>
    <w:p w14:paraId="39CDEA67" w14:textId="2BA65500" w:rsidR="00B15E13" w:rsidRDefault="00B15E13" w:rsidP="00710403">
      <w:pPr>
        <w:rPr>
          <w:lang w:val="en-US"/>
        </w:rPr>
      </w:pPr>
    </w:p>
    <w:p w14:paraId="50F5237B" w14:textId="2FD58E8B" w:rsidR="00B15E13" w:rsidRDefault="00B15E13" w:rsidP="00B15E13">
      <w:pPr>
        <w:pStyle w:val="Heading3"/>
        <w:rPr>
          <w:lang w:val="en-US"/>
        </w:rPr>
      </w:pPr>
      <w:r>
        <w:rPr>
          <w:lang w:val="en-US"/>
        </w:rPr>
        <w:t xml:space="preserve">Tower documentation </w:t>
      </w:r>
    </w:p>
    <w:p w14:paraId="2717A3D6" w14:textId="53910646" w:rsidR="00B15E13" w:rsidRDefault="00B15E13" w:rsidP="00710403">
      <w:pPr>
        <w:rPr>
          <w:lang w:val="en-US"/>
        </w:rPr>
      </w:pPr>
      <w:r w:rsidRPr="00B15E13">
        <w:rPr>
          <w:b/>
          <w:bCs/>
          <w:lang w:val="en-US"/>
        </w:rPr>
        <w:t>Hire &amp; assembly companies only</w:t>
      </w:r>
      <w:r>
        <w:rPr>
          <w:lang w:val="en-US"/>
        </w:rPr>
        <w:t xml:space="preserve">: </w:t>
      </w:r>
      <w:r w:rsidR="00155BB4">
        <w:rPr>
          <w:lang w:val="en-US"/>
        </w:rPr>
        <w:t>The app will store important documentation for non-standard towers, such as design certificates</w:t>
      </w:r>
      <w:r w:rsidR="00E80524">
        <w:rPr>
          <w:lang w:val="en-US"/>
        </w:rPr>
        <w:t xml:space="preserve">, so you can always access them quickly and easily. </w:t>
      </w:r>
    </w:p>
    <w:p w14:paraId="1BCC3B08" w14:textId="77777777" w:rsidR="00AA2B01" w:rsidRDefault="00AA2B01" w:rsidP="00710403">
      <w:pPr>
        <w:rPr>
          <w:lang w:val="en-US"/>
        </w:rPr>
      </w:pPr>
    </w:p>
    <w:p w14:paraId="130A83A1" w14:textId="2CAEF085" w:rsidR="00AA2B01" w:rsidRDefault="00AA2B01" w:rsidP="00AA2B01">
      <w:pPr>
        <w:pStyle w:val="Heading3"/>
        <w:rPr>
          <w:lang w:val="en-US"/>
        </w:rPr>
      </w:pPr>
      <w:r>
        <w:rPr>
          <w:lang w:val="en-US"/>
        </w:rPr>
        <w:t>In the background</w:t>
      </w:r>
    </w:p>
    <w:p w14:paraId="473C3352" w14:textId="019FB2B8" w:rsidR="00A669E6" w:rsidRDefault="00AA2B01" w:rsidP="00AA2B01">
      <w:r>
        <w:t xml:space="preserve">This is our opportunity to strengthen our inspection processes, to be surer than ever before that every tower </w:t>
      </w:r>
      <w:r w:rsidR="00E735B7">
        <w:t>across all</w:t>
      </w:r>
      <w:r>
        <w:t xml:space="preserve"> our sites </w:t>
      </w:r>
      <w:r w:rsidR="00E735B7">
        <w:t xml:space="preserve">is </w:t>
      </w:r>
      <w:r>
        <w:t>built to the same high standards.</w:t>
      </w:r>
      <w:r w:rsidR="00C31608">
        <w:t xml:space="preserve"> </w:t>
      </w:r>
      <w:r w:rsidR="00A669E6">
        <w:t>During the pilot, we’ll be spot checking towers</w:t>
      </w:r>
      <w:r w:rsidR="00E2342F">
        <w:t xml:space="preserve"> from the office</w:t>
      </w:r>
      <w:r w:rsidR="00A669E6">
        <w:t xml:space="preserve">. As a result, you might </w:t>
      </w:r>
      <w:r w:rsidR="00000C20">
        <w:t xml:space="preserve">get a phone call or notification through the app telling you to stop work or </w:t>
      </w:r>
      <w:r w:rsidR="00E2342F">
        <w:t xml:space="preserve">asking you </w:t>
      </w:r>
      <w:r w:rsidR="00000C20">
        <w:t xml:space="preserve">to re-inspect </w:t>
      </w:r>
      <w:r w:rsidR="00B55EF7">
        <w:t>a</w:t>
      </w:r>
      <w:r w:rsidR="00000C20">
        <w:t xml:space="preserve"> tower. </w:t>
      </w:r>
      <w:r w:rsidR="0078513A">
        <w:t xml:space="preserve">You can help to avoid this by </w:t>
      </w:r>
      <w:r w:rsidR="005223F1">
        <w:t xml:space="preserve">following the inspection checklists carefully and taking clear photos of each structure. </w:t>
      </w:r>
    </w:p>
    <w:p w14:paraId="7C7CD358" w14:textId="0C1CEFC8" w:rsidR="001B1410" w:rsidRDefault="001B14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0206"/>
      </w:tblGrid>
      <w:tr w:rsidR="00E83459" w14:paraId="2C3214DB" w14:textId="77777777" w:rsidTr="00E83459">
        <w:tc>
          <w:tcPr>
            <w:tcW w:w="10206" w:type="dxa"/>
            <w:shd w:val="clear" w:color="auto" w:fill="D5DCE4" w:themeFill="text2" w:themeFillTint="33"/>
          </w:tcPr>
          <w:p w14:paraId="000200E5" w14:textId="237FE4E4" w:rsidR="00E83459" w:rsidRDefault="00E83459" w:rsidP="008D5874">
            <w:pPr>
              <w:rPr>
                <w:b/>
                <w:bCs/>
                <w:lang w:val="en-US"/>
              </w:rPr>
            </w:pPr>
          </w:p>
          <w:p w14:paraId="67E8EFE9" w14:textId="77777777" w:rsidR="00E83459" w:rsidRDefault="00E83459" w:rsidP="007D09F5">
            <w:pPr>
              <w:pStyle w:val="Heading2"/>
              <w:outlineLvl w:val="1"/>
              <w:rPr>
                <w:lang w:val="en-US"/>
              </w:rPr>
            </w:pPr>
            <w:r>
              <w:rPr>
                <w:lang w:val="en-US"/>
              </w:rPr>
              <w:t>Q&amp;A</w:t>
            </w:r>
          </w:p>
          <w:p w14:paraId="6E48A99D" w14:textId="77777777" w:rsidR="00E83459" w:rsidRDefault="00E83459" w:rsidP="008D5874">
            <w:pPr>
              <w:jc w:val="center"/>
              <w:rPr>
                <w:b/>
                <w:bCs/>
                <w:lang w:val="en-US"/>
              </w:rPr>
            </w:pPr>
          </w:p>
          <w:p w14:paraId="332051B2" w14:textId="480EED23" w:rsidR="003A2CEA" w:rsidRDefault="003A2CEA" w:rsidP="008D5874">
            <w:pPr>
              <w:rPr>
                <w:b/>
                <w:bCs/>
                <w:lang w:val="en-US"/>
              </w:rPr>
            </w:pPr>
            <w:r>
              <w:rPr>
                <w:b/>
                <w:bCs/>
                <w:lang w:val="en-US"/>
              </w:rPr>
              <w:t>Where do I get PASMA Tower ID Cards?</w:t>
            </w:r>
          </w:p>
          <w:p w14:paraId="7FAC45DB" w14:textId="0F00E337" w:rsidR="003A2CEA" w:rsidRDefault="003A2CEA" w:rsidP="008D5874">
            <w:pPr>
              <w:rPr>
                <w:b/>
                <w:bCs/>
                <w:lang w:val="en-US"/>
              </w:rPr>
            </w:pPr>
          </w:p>
          <w:p w14:paraId="301963D0" w14:textId="5AA2C604" w:rsidR="003A2CEA" w:rsidRDefault="003A2CEA" w:rsidP="008D5874">
            <w:pPr>
              <w:rPr>
                <w:lang w:val="en-US"/>
              </w:rPr>
            </w:pPr>
            <w:r>
              <w:rPr>
                <w:lang w:val="en-US"/>
              </w:rPr>
              <w:t xml:space="preserve">PASMA has given us a supply to use during the pilot, so we’ll make sure you have a stock of them. </w:t>
            </w:r>
          </w:p>
          <w:p w14:paraId="79A83D64" w14:textId="77777777" w:rsidR="003A2CEA" w:rsidRPr="003A2CEA" w:rsidRDefault="003A2CEA" w:rsidP="008D5874">
            <w:pPr>
              <w:rPr>
                <w:lang w:val="en-US"/>
              </w:rPr>
            </w:pPr>
          </w:p>
          <w:p w14:paraId="5F234C84" w14:textId="77777777" w:rsidR="003A2CEA" w:rsidRDefault="003A2CEA" w:rsidP="008D5874">
            <w:pPr>
              <w:rPr>
                <w:b/>
                <w:bCs/>
                <w:lang w:val="en-US"/>
              </w:rPr>
            </w:pPr>
          </w:p>
          <w:p w14:paraId="749FF048" w14:textId="56486A3C" w:rsidR="00E83459" w:rsidRPr="00482C65" w:rsidRDefault="00E83459" w:rsidP="008D5874">
            <w:pPr>
              <w:rPr>
                <w:b/>
                <w:bCs/>
                <w:lang w:val="en-US"/>
              </w:rPr>
            </w:pPr>
            <w:r w:rsidRPr="00482C65">
              <w:rPr>
                <w:b/>
                <w:bCs/>
                <w:lang w:val="en-US"/>
              </w:rPr>
              <w:t xml:space="preserve">Can I </w:t>
            </w:r>
            <w:r w:rsidR="005E4D2F">
              <w:rPr>
                <w:b/>
                <w:bCs/>
                <w:lang w:val="en-US"/>
              </w:rPr>
              <w:t xml:space="preserve">keep using </w:t>
            </w:r>
            <w:r w:rsidRPr="00482C65">
              <w:rPr>
                <w:b/>
                <w:bCs/>
                <w:lang w:val="en-US"/>
              </w:rPr>
              <w:t>the app</w:t>
            </w:r>
            <w:r w:rsidR="005E4D2F">
              <w:rPr>
                <w:b/>
                <w:bCs/>
                <w:lang w:val="en-US"/>
              </w:rPr>
              <w:t xml:space="preserve"> after the pilot</w:t>
            </w:r>
            <w:r w:rsidRPr="00482C65">
              <w:rPr>
                <w:b/>
                <w:bCs/>
                <w:lang w:val="en-US"/>
              </w:rPr>
              <w:t>?</w:t>
            </w:r>
          </w:p>
          <w:p w14:paraId="36D1EAED" w14:textId="77777777" w:rsidR="00E83459" w:rsidRDefault="00E83459" w:rsidP="008D5874">
            <w:pPr>
              <w:rPr>
                <w:lang w:val="en-US"/>
              </w:rPr>
            </w:pPr>
          </w:p>
          <w:p w14:paraId="2E2E47D0" w14:textId="107E8CE2" w:rsidR="00E83459" w:rsidRDefault="00E83459" w:rsidP="008D5874">
            <w:pPr>
              <w:rPr>
                <w:lang w:val="en-US"/>
              </w:rPr>
            </w:pPr>
            <w:r>
              <w:rPr>
                <w:lang w:val="en-US"/>
              </w:rPr>
              <w:t>Yes</w:t>
            </w:r>
            <w:r w:rsidR="00841A56">
              <w:rPr>
                <w:lang w:val="en-US"/>
              </w:rPr>
              <w:t xml:space="preserve">! </w:t>
            </w:r>
            <w:r>
              <w:rPr>
                <w:lang w:val="en-US"/>
              </w:rPr>
              <w:t xml:space="preserve">Once the app is on your phone, we encourage you to </w:t>
            </w:r>
            <w:r w:rsidR="00841A56">
              <w:rPr>
                <w:lang w:val="en-US"/>
              </w:rPr>
              <w:t>use it whenever you build towers</w:t>
            </w:r>
            <w:r w:rsidR="00F51BC4">
              <w:rPr>
                <w:lang w:val="en-US"/>
              </w:rPr>
              <w:t>, whether that’s for us, other companies or at home</w:t>
            </w:r>
            <w:r w:rsidR="00841A56">
              <w:rPr>
                <w:lang w:val="en-US"/>
              </w:rPr>
              <w:t xml:space="preserve">. </w:t>
            </w:r>
            <w:r w:rsidR="00F51BC4">
              <w:rPr>
                <w:lang w:val="en-US"/>
              </w:rPr>
              <w:t xml:space="preserve">When you inspect towers for </w:t>
            </w:r>
            <w:r w:rsidR="00557C60">
              <w:rPr>
                <w:lang w:val="en-US"/>
              </w:rPr>
              <w:t>our organisation</w:t>
            </w:r>
            <w:r w:rsidR="00F51BC4">
              <w:rPr>
                <w:lang w:val="en-US"/>
              </w:rPr>
              <w:t xml:space="preserve">, </w:t>
            </w:r>
            <w:r w:rsidR="00D91AF0">
              <w:rPr>
                <w:lang w:val="en-US"/>
              </w:rPr>
              <w:t>a</w:t>
            </w:r>
            <w:r w:rsidR="00196486">
              <w:rPr>
                <w:lang w:val="en-US"/>
              </w:rPr>
              <w:t xml:space="preserve"> copy of the </w:t>
            </w:r>
            <w:r w:rsidR="00D91AF0">
              <w:rPr>
                <w:lang w:val="en-US"/>
              </w:rPr>
              <w:t>inspection record</w:t>
            </w:r>
            <w:r w:rsidR="00196486">
              <w:rPr>
                <w:lang w:val="en-US"/>
              </w:rPr>
              <w:t xml:space="preserve"> is stored centrally. </w:t>
            </w:r>
            <w:r w:rsidR="00557C60">
              <w:rPr>
                <w:lang w:val="en-US"/>
              </w:rPr>
              <w:t xml:space="preserve">That’s because we’ve connected your mobile app to our inspection system. </w:t>
            </w:r>
            <w:r w:rsidR="00196486">
              <w:rPr>
                <w:lang w:val="en-US"/>
              </w:rPr>
              <w:t>If you use the app to inspect towers</w:t>
            </w:r>
            <w:r w:rsidR="00807EA4">
              <w:rPr>
                <w:lang w:val="en-US"/>
              </w:rPr>
              <w:t xml:space="preserve"> elsewhere, be sure to </w:t>
            </w:r>
            <w:r w:rsidR="00835023">
              <w:rPr>
                <w:lang w:val="en-US"/>
              </w:rPr>
              <w:t>download PDF copies of your tower inspections</w:t>
            </w:r>
            <w:r w:rsidR="00A565AE">
              <w:rPr>
                <w:lang w:val="en-US"/>
              </w:rPr>
              <w:t xml:space="preserve">. This is because </w:t>
            </w:r>
            <w:r w:rsidR="00807EA4">
              <w:rPr>
                <w:lang w:val="en-US"/>
              </w:rPr>
              <w:t>you’re using a test version of the app</w:t>
            </w:r>
            <w:r w:rsidR="009711A1">
              <w:rPr>
                <w:lang w:val="en-US"/>
              </w:rPr>
              <w:t xml:space="preserve"> that isn’t connected centrally</w:t>
            </w:r>
            <w:r w:rsidR="00807EA4">
              <w:rPr>
                <w:lang w:val="en-US"/>
              </w:rPr>
              <w:t>.</w:t>
            </w:r>
            <w:r w:rsidR="00A565AE">
              <w:rPr>
                <w:lang w:val="en-US"/>
              </w:rPr>
              <w:t xml:space="preserve"> </w:t>
            </w:r>
            <w:r w:rsidR="00835023">
              <w:rPr>
                <w:lang w:val="en-US"/>
              </w:rPr>
              <w:t>A</w:t>
            </w:r>
            <w:r>
              <w:rPr>
                <w:lang w:val="en-US"/>
              </w:rPr>
              <w:t>t some point, the real app will be launched to the public and you’ll be invited to switch over to that version.</w:t>
            </w:r>
            <w:r w:rsidR="00961076">
              <w:rPr>
                <w:lang w:val="en-US"/>
              </w:rPr>
              <w:t xml:space="preserve"> </w:t>
            </w:r>
          </w:p>
          <w:p w14:paraId="4085B581" w14:textId="77777777" w:rsidR="00E83459" w:rsidRDefault="00E83459" w:rsidP="008D5874">
            <w:pPr>
              <w:rPr>
                <w:lang w:val="en-US"/>
              </w:rPr>
            </w:pPr>
          </w:p>
          <w:p w14:paraId="6490DF84" w14:textId="77777777" w:rsidR="00E83459" w:rsidRDefault="00E83459" w:rsidP="008D5874">
            <w:pPr>
              <w:rPr>
                <w:lang w:val="en-US"/>
              </w:rPr>
            </w:pPr>
          </w:p>
          <w:p w14:paraId="24DBBA00" w14:textId="77777777" w:rsidR="00E83459" w:rsidRPr="00482C65" w:rsidRDefault="00E83459" w:rsidP="008D5874">
            <w:pPr>
              <w:rPr>
                <w:b/>
                <w:bCs/>
                <w:lang w:val="en-US"/>
              </w:rPr>
            </w:pPr>
            <w:r w:rsidRPr="00482C65">
              <w:rPr>
                <w:b/>
                <w:bCs/>
                <w:lang w:val="en-US"/>
              </w:rPr>
              <w:t>What do I do if I find a bug</w:t>
            </w:r>
            <w:r>
              <w:rPr>
                <w:b/>
                <w:bCs/>
                <w:lang w:val="en-US"/>
              </w:rPr>
              <w:t xml:space="preserve"> or problem</w:t>
            </w:r>
            <w:r w:rsidRPr="00482C65">
              <w:rPr>
                <w:b/>
                <w:bCs/>
                <w:lang w:val="en-US"/>
              </w:rPr>
              <w:t>?</w:t>
            </w:r>
          </w:p>
          <w:p w14:paraId="1C7B4CD2" w14:textId="77777777" w:rsidR="00E83459" w:rsidRDefault="00E83459" w:rsidP="008D5874">
            <w:pPr>
              <w:rPr>
                <w:lang w:val="en-US"/>
              </w:rPr>
            </w:pPr>
          </w:p>
          <w:p w14:paraId="413EDE52" w14:textId="3B1B7F13" w:rsidR="00E83459" w:rsidRDefault="00E83459" w:rsidP="008D5874">
            <w:pPr>
              <w:rPr>
                <w:lang w:val="en-US"/>
              </w:rPr>
            </w:pPr>
            <w:r>
              <w:rPr>
                <w:lang w:val="en-US"/>
              </w:rPr>
              <w:t xml:space="preserve">Please let PASMA know. That’s why there’s a pilot study taking place – it helps iron out any issues before the app is released more widely. PASMA will be very grateful to you for reporting bugs or problems as it gives them a chance to fix it. There’s a feedback form for reporting issues like this: </w:t>
            </w:r>
            <w:hyperlink r:id="rId12" w:history="1">
              <w:r w:rsidR="00687793" w:rsidRPr="00E64D54">
                <w:rPr>
                  <w:rStyle w:val="Hyperlink"/>
                  <w:lang w:val="en-US"/>
                </w:rPr>
                <w:t>ria-manual.pasma.co.uk/report-an-issue-or-bug</w:t>
              </w:r>
            </w:hyperlink>
          </w:p>
          <w:p w14:paraId="23E3B4F3" w14:textId="77777777" w:rsidR="00E83459" w:rsidRDefault="00E83459" w:rsidP="008D5874">
            <w:pPr>
              <w:rPr>
                <w:lang w:val="en-US"/>
              </w:rPr>
            </w:pPr>
          </w:p>
          <w:p w14:paraId="71A19ADA" w14:textId="77777777" w:rsidR="00E83459" w:rsidRDefault="00E83459" w:rsidP="008D5874">
            <w:pPr>
              <w:rPr>
                <w:lang w:val="en-US"/>
              </w:rPr>
            </w:pPr>
          </w:p>
          <w:p w14:paraId="5FBE8F76" w14:textId="77777777" w:rsidR="00E83459" w:rsidRDefault="00E83459" w:rsidP="008D5874">
            <w:pPr>
              <w:rPr>
                <w:b/>
                <w:bCs/>
                <w:lang w:val="en-US"/>
              </w:rPr>
            </w:pPr>
            <w:r w:rsidRPr="00482C65">
              <w:rPr>
                <w:b/>
                <w:bCs/>
                <w:lang w:val="en-US"/>
              </w:rPr>
              <w:t xml:space="preserve">What if I have an idea for improving the app? </w:t>
            </w:r>
          </w:p>
          <w:p w14:paraId="2C927BDC" w14:textId="77777777" w:rsidR="00E83459" w:rsidRDefault="00E83459" w:rsidP="008D5874">
            <w:pPr>
              <w:rPr>
                <w:b/>
                <w:bCs/>
                <w:lang w:val="en-US"/>
              </w:rPr>
            </w:pPr>
          </w:p>
          <w:p w14:paraId="0AA6602C" w14:textId="16EF905B" w:rsidR="00E83459" w:rsidRDefault="00E83459" w:rsidP="008D5874">
            <w:pPr>
              <w:rPr>
                <w:lang w:val="en-US"/>
              </w:rPr>
            </w:pPr>
            <w:r>
              <w:rPr>
                <w:lang w:val="en-US"/>
              </w:rPr>
              <w:t xml:space="preserve">PASMA would love to hear it. Feedback from operatives like you, who use the app regularly to check their towers are safe, is invaluable. Your idea will be considered for future development. There’s a feedback form for suggestions and ideas: </w:t>
            </w:r>
            <w:hyperlink r:id="rId13" w:history="1">
              <w:r w:rsidR="00E64D54" w:rsidRPr="00E64D54">
                <w:rPr>
                  <w:rStyle w:val="Hyperlink"/>
                  <w:lang w:val="en-US"/>
                </w:rPr>
                <w:t>ria-manual.pasma.co.uk/report-an-issue-or-bug</w:t>
              </w:r>
            </w:hyperlink>
          </w:p>
          <w:p w14:paraId="7F81A52F" w14:textId="05A7093B" w:rsidR="001B1410" w:rsidRDefault="001B1410" w:rsidP="008D5874">
            <w:pPr>
              <w:rPr>
                <w:lang w:val="en-US"/>
              </w:rPr>
            </w:pPr>
          </w:p>
          <w:p w14:paraId="7419D54D" w14:textId="77777777" w:rsidR="001B1410" w:rsidRDefault="001B1410" w:rsidP="008D5874">
            <w:pPr>
              <w:rPr>
                <w:lang w:val="en-US"/>
              </w:rPr>
            </w:pPr>
          </w:p>
          <w:p w14:paraId="56D70168" w14:textId="3C2229B6" w:rsidR="001B1410" w:rsidRPr="001B1410" w:rsidRDefault="001B1410" w:rsidP="008D5874">
            <w:pPr>
              <w:rPr>
                <w:b/>
                <w:bCs/>
                <w:lang w:val="en-US"/>
              </w:rPr>
            </w:pPr>
            <w:r w:rsidRPr="001B1410">
              <w:rPr>
                <w:b/>
                <w:bCs/>
                <w:lang w:val="en-US"/>
              </w:rPr>
              <w:t xml:space="preserve">How else can I give feedback? </w:t>
            </w:r>
          </w:p>
          <w:p w14:paraId="2BC422C5" w14:textId="77777777" w:rsidR="00E83459" w:rsidRDefault="00E83459" w:rsidP="008D5874">
            <w:pPr>
              <w:rPr>
                <w:b/>
                <w:bCs/>
                <w:lang w:val="en-US"/>
              </w:rPr>
            </w:pPr>
          </w:p>
          <w:p w14:paraId="566D3FBA" w14:textId="259B2457" w:rsidR="001B1410" w:rsidRDefault="001B1410" w:rsidP="001B1410">
            <w:pPr>
              <w:rPr>
                <w:lang w:val="en-US"/>
              </w:rPr>
            </w:pPr>
            <w:r>
              <w:rPr>
                <w:lang w:val="en-US"/>
              </w:rPr>
              <w:t xml:space="preserve">We will ask for your feedback on the app, which will be shared with PASMA to help them fine tune the system ahead of its public launch. PASMA might </w:t>
            </w:r>
            <w:r w:rsidR="006C499F">
              <w:rPr>
                <w:lang w:val="en-US"/>
              </w:rPr>
              <w:t>also</w:t>
            </w:r>
            <w:r>
              <w:rPr>
                <w:lang w:val="en-US"/>
              </w:rPr>
              <w:t xml:space="preserve"> ask to arrange an interview with you.</w:t>
            </w:r>
          </w:p>
          <w:p w14:paraId="1E76AE8B" w14:textId="4F773145" w:rsidR="00E83459" w:rsidRDefault="00E83459" w:rsidP="008D5874">
            <w:pPr>
              <w:rPr>
                <w:b/>
                <w:bCs/>
                <w:lang w:val="en-US"/>
              </w:rPr>
            </w:pPr>
          </w:p>
          <w:p w14:paraId="2AA9FD75" w14:textId="77777777" w:rsidR="001B1410" w:rsidRDefault="001B1410" w:rsidP="008D5874">
            <w:pPr>
              <w:rPr>
                <w:b/>
                <w:bCs/>
                <w:lang w:val="en-US"/>
              </w:rPr>
            </w:pPr>
          </w:p>
          <w:p w14:paraId="4A12CF34" w14:textId="77777777" w:rsidR="00E83459" w:rsidRDefault="00E83459" w:rsidP="008D5874">
            <w:pPr>
              <w:rPr>
                <w:b/>
                <w:bCs/>
                <w:lang w:val="en-US"/>
              </w:rPr>
            </w:pPr>
            <w:r>
              <w:rPr>
                <w:b/>
                <w:bCs/>
                <w:lang w:val="en-US"/>
              </w:rPr>
              <w:t>What if I can’t install the app?</w:t>
            </w:r>
          </w:p>
          <w:p w14:paraId="4EA3ED62" w14:textId="77777777" w:rsidR="00E83459" w:rsidRDefault="00E83459" w:rsidP="008D5874">
            <w:pPr>
              <w:rPr>
                <w:b/>
                <w:bCs/>
                <w:lang w:val="en-US"/>
              </w:rPr>
            </w:pPr>
          </w:p>
          <w:p w14:paraId="01D6AD3C" w14:textId="771EBEE0" w:rsidR="00E83459" w:rsidRDefault="00E83459" w:rsidP="008D5874">
            <w:pPr>
              <w:rPr>
                <w:lang w:val="en-US"/>
              </w:rPr>
            </w:pPr>
            <w:r>
              <w:rPr>
                <w:lang w:val="en-US"/>
              </w:rPr>
              <w:t xml:space="preserve">Please let us know if you have any problems installing the app on your phone. </w:t>
            </w:r>
          </w:p>
          <w:p w14:paraId="718D9E3E" w14:textId="77777777" w:rsidR="007451F6" w:rsidRDefault="007451F6" w:rsidP="008D5874">
            <w:pPr>
              <w:rPr>
                <w:lang w:val="en-US"/>
              </w:rPr>
            </w:pPr>
          </w:p>
          <w:p w14:paraId="496A2B73" w14:textId="0911C1A8" w:rsidR="007451F6" w:rsidRDefault="007451F6" w:rsidP="008D5874">
            <w:pPr>
              <w:rPr>
                <w:lang w:val="en-US"/>
              </w:rPr>
            </w:pPr>
          </w:p>
          <w:p w14:paraId="093F0C92" w14:textId="4E142D68" w:rsidR="007451F6" w:rsidRPr="007451F6" w:rsidRDefault="007451F6" w:rsidP="008D5874">
            <w:pPr>
              <w:rPr>
                <w:b/>
                <w:bCs/>
                <w:lang w:val="en-US"/>
              </w:rPr>
            </w:pPr>
            <w:r w:rsidRPr="007451F6">
              <w:rPr>
                <w:b/>
                <w:bCs/>
                <w:lang w:val="en-US"/>
              </w:rPr>
              <w:t xml:space="preserve">Why do I need to use my work email address? </w:t>
            </w:r>
          </w:p>
          <w:p w14:paraId="58CFA46B" w14:textId="77777777" w:rsidR="00E83459" w:rsidRDefault="00E83459" w:rsidP="008D5874">
            <w:pPr>
              <w:rPr>
                <w:lang w:val="en-US"/>
              </w:rPr>
            </w:pPr>
          </w:p>
          <w:p w14:paraId="259AE442" w14:textId="6C59519F" w:rsidR="007451F6" w:rsidRDefault="00196C09" w:rsidP="008D5874">
            <w:pPr>
              <w:rPr>
                <w:lang w:val="en-US"/>
              </w:rPr>
            </w:pPr>
            <w:r>
              <w:rPr>
                <w:lang w:val="en-US"/>
              </w:rPr>
              <w:lastRenderedPageBreak/>
              <w:t>Once you’ve registered for an account, we’ll invite you to join our organisation. We</w:t>
            </w:r>
            <w:r w:rsidR="00135EFC">
              <w:rPr>
                <w:lang w:val="en-US"/>
              </w:rPr>
              <w:t>’ll</w:t>
            </w:r>
            <w:r>
              <w:rPr>
                <w:lang w:val="en-US"/>
              </w:rPr>
              <w:t xml:space="preserve"> use your </w:t>
            </w:r>
            <w:r w:rsidR="00135EFC">
              <w:rPr>
                <w:lang w:val="en-US"/>
              </w:rPr>
              <w:t xml:space="preserve">registered </w:t>
            </w:r>
            <w:r>
              <w:rPr>
                <w:lang w:val="en-US"/>
              </w:rPr>
              <w:t>email address to generate the invitation, so</w:t>
            </w:r>
            <w:r w:rsidR="007C7FE5">
              <w:rPr>
                <w:lang w:val="en-US"/>
              </w:rPr>
              <w:t xml:space="preserve"> </w:t>
            </w:r>
            <w:r w:rsidR="00135EFC">
              <w:rPr>
                <w:lang w:val="en-US"/>
              </w:rPr>
              <w:t>need to</w:t>
            </w:r>
            <w:r w:rsidR="007C7FE5">
              <w:rPr>
                <w:lang w:val="en-US"/>
              </w:rPr>
              <w:t xml:space="preserve"> know where to send it. </w:t>
            </w:r>
            <w:r w:rsidR="008C3523">
              <w:rPr>
                <w:lang w:val="en-US"/>
              </w:rPr>
              <w:t>That’s why it’s simplest if you use your work email, but y</w:t>
            </w:r>
            <w:r w:rsidR="007C7FE5">
              <w:rPr>
                <w:lang w:val="en-US"/>
              </w:rPr>
              <w:t>ou can use a different email</w:t>
            </w:r>
            <w:r w:rsidR="008C3523">
              <w:rPr>
                <w:lang w:val="en-US"/>
              </w:rPr>
              <w:t xml:space="preserve"> if you </w:t>
            </w:r>
            <w:r w:rsidR="007C7FE5">
              <w:rPr>
                <w:lang w:val="en-US"/>
              </w:rPr>
              <w:t xml:space="preserve">let us know what it is. </w:t>
            </w:r>
          </w:p>
          <w:p w14:paraId="23C0881A" w14:textId="30E39369" w:rsidR="007451F6" w:rsidRDefault="007451F6" w:rsidP="008D5874">
            <w:pPr>
              <w:rPr>
                <w:lang w:val="en-US"/>
              </w:rPr>
            </w:pPr>
          </w:p>
        </w:tc>
      </w:tr>
    </w:tbl>
    <w:p w14:paraId="5FB3D062" w14:textId="77777777" w:rsidR="00E83459" w:rsidRPr="00682036" w:rsidRDefault="00E83459" w:rsidP="00710403">
      <w:pPr>
        <w:rPr>
          <w:lang w:val="en-US"/>
        </w:rPr>
      </w:pPr>
    </w:p>
    <w:sectPr w:rsidR="00E83459" w:rsidRPr="00682036" w:rsidSect="006A39A7">
      <w:headerReference w:type="default" r:id="rId14"/>
      <w:footerReference w:type="default" r:id="rId15"/>
      <w:headerReference w:type="first" r:id="rId16"/>
      <w:pgSz w:w="12240" w:h="15840"/>
      <w:pgMar w:top="851" w:right="900" w:bottom="567"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329A" w14:textId="77777777" w:rsidR="00D1570F" w:rsidRDefault="00D1570F" w:rsidP="00397521">
      <w:r>
        <w:separator/>
      </w:r>
    </w:p>
  </w:endnote>
  <w:endnote w:type="continuationSeparator" w:id="0">
    <w:p w14:paraId="6F8B16C1" w14:textId="77777777" w:rsidR="00D1570F" w:rsidRDefault="00D1570F" w:rsidP="0039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83D80" w14:paraId="5BC70164" w14:textId="77777777" w:rsidTr="751CD9D5">
      <w:tc>
        <w:tcPr>
          <w:tcW w:w="3120" w:type="dxa"/>
        </w:tcPr>
        <w:p w14:paraId="142BC325" w14:textId="77777777" w:rsidR="00283D80" w:rsidRDefault="00283D80" w:rsidP="751CD9D5">
          <w:pPr>
            <w:pStyle w:val="Header"/>
            <w:ind w:left="-115"/>
          </w:pPr>
        </w:p>
      </w:tc>
      <w:tc>
        <w:tcPr>
          <w:tcW w:w="3120" w:type="dxa"/>
        </w:tcPr>
        <w:p w14:paraId="6DEA2A85" w14:textId="77777777" w:rsidR="00283D80" w:rsidRDefault="00283D80" w:rsidP="751CD9D5">
          <w:pPr>
            <w:pStyle w:val="Header"/>
            <w:jc w:val="center"/>
          </w:pPr>
        </w:p>
      </w:tc>
      <w:tc>
        <w:tcPr>
          <w:tcW w:w="3120" w:type="dxa"/>
        </w:tcPr>
        <w:p w14:paraId="4B6E267A" w14:textId="77777777" w:rsidR="00283D80" w:rsidRDefault="00283D80" w:rsidP="751CD9D5">
          <w:pPr>
            <w:pStyle w:val="Header"/>
            <w:ind w:right="-115"/>
            <w:jc w:val="right"/>
          </w:pPr>
        </w:p>
      </w:tc>
    </w:tr>
  </w:tbl>
  <w:p w14:paraId="7C8D48D1" w14:textId="77777777" w:rsidR="00283D80" w:rsidRDefault="00283D80" w:rsidP="751CD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C0BF" w14:textId="77777777" w:rsidR="00D1570F" w:rsidRDefault="00D1570F" w:rsidP="00397521">
      <w:r>
        <w:separator/>
      </w:r>
    </w:p>
  </w:footnote>
  <w:footnote w:type="continuationSeparator" w:id="0">
    <w:p w14:paraId="2D1570B4" w14:textId="77777777" w:rsidR="00D1570F" w:rsidRDefault="00D1570F" w:rsidP="0039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D2DE" w14:textId="39ACB0C8" w:rsidR="00283D80" w:rsidRDefault="00283D80" w:rsidP="00294A2C">
    <w:pPr>
      <w:pStyle w:val="Header"/>
      <w:jc w:val="center"/>
    </w:pPr>
  </w:p>
  <w:p w14:paraId="1788900D" w14:textId="77777777" w:rsidR="00283D80" w:rsidRDefault="00283D80" w:rsidP="00397521">
    <w:pPr>
      <w:pStyle w:val="Header"/>
    </w:pPr>
  </w:p>
  <w:p w14:paraId="6D0B10DF" w14:textId="77777777" w:rsidR="00283D80" w:rsidRDefault="00283D80" w:rsidP="00397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EE58" w14:textId="6CCF3C1A" w:rsidR="00BC1E57" w:rsidRDefault="00BC1E57" w:rsidP="00BC1E57">
    <w:pPr>
      <w:pStyle w:val="Header"/>
      <w:jc w:val="center"/>
    </w:pPr>
  </w:p>
  <w:p w14:paraId="45EBCA94" w14:textId="6D3981F8" w:rsidR="00BC1E57" w:rsidRDefault="00BC1E57" w:rsidP="00BC1E57">
    <w:pPr>
      <w:pStyle w:val="Header"/>
      <w:jc w:val="center"/>
    </w:pPr>
  </w:p>
  <w:p w14:paraId="523BE7D3" w14:textId="77777777" w:rsidR="00BC1E57" w:rsidRDefault="00BC1E57" w:rsidP="00BC1E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448"/>
    <w:multiLevelType w:val="hybridMultilevel"/>
    <w:tmpl w:val="B44AE884"/>
    <w:lvl w:ilvl="0" w:tplc="CF3842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A36480"/>
    <w:multiLevelType w:val="hybridMultilevel"/>
    <w:tmpl w:val="4176B11A"/>
    <w:lvl w:ilvl="0" w:tplc="E86C24B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C44A5"/>
    <w:multiLevelType w:val="hybridMultilevel"/>
    <w:tmpl w:val="4176B11A"/>
    <w:lvl w:ilvl="0" w:tplc="E86C24B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F96EE4"/>
    <w:multiLevelType w:val="hybridMultilevel"/>
    <w:tmpl w:val="B44AE884"/>
    <w:lvl w:ilvl="0" w:tplc="CF3842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1F2792"/>
    <w:multiLevelType w:val="hybridMultilevel"/>
    <w:tmpl w:val="70B8C9D4"/>
    <w:lvl w:ilvl="0" w:tplc="977020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0NzK0MDG0MDC1NLZU0lEKTi0uzszPAykwNKgFAIqa06ItAAAA"/>
  </w:docVars>
  <w:rsids>
    <w:rsidRoot w:val="00136651"/>
    <w:rsid w:val="00000A34"/>
    <w:rsid w:val="00000C20"/>
    <w:rsid w:val="00006D65"/>
    <w:rsid w:val="0001573B"/>
    <w:rsid w:val="00015BB4"/>
    <w:rsid w:val="000178AB"/>
    <w:rsid w:val="0002066D"/>
    <w:rsid w:val="00024005"/>
    <w:rsid w:val="00031134"/>
    <w:rsid w:val="000337AB"/>
    <w:rsid w:val="0003687A"/>
    <w:rsid w:val="0003738E"/>
    <w:rsid w:val="00037F4C"/>
    <w:rsid w:val="00043C03"/>
    <w:rsid w:val="000450DE"/>
    <w:rsid w:val="00045B5A"/>
    <w:rsid w:val="0004708D"/>
    <w:rsid w:val="00052D4F"/>
    <w:rsid w:val="00053F3C"/>
    <w:rsid w:val="000571D5"/>
    <w:rsid w:val="00060DCE"/>
    <w:rsid w:val="00061D8C"/>
    <w:rsid w:val="00062B17"/>
    <w:rsid w:val="000635BA"/>
    <w:rsid w:val="000640A5"/>
    <w:rsid w:val="00067255"/>
    <w:rsid w:val="0006735D"/>
    <w:rsid w:val="000716EF"/>
    <w:rsid w:val="00074B7C"/>
    <w:rsid w:val="00074C03"/>
    <w:rsid w:val="00074EC8"/>
    <w:rsid w:val="0007648A"/>
    <w:rsid w:val="00076EAD"/>
    <w:rsid w:val="000808DE"/>
    <w:rsid w:val="00082C21"/>
    <w:rsid w:val="00083291"/>
    <w:rsid w:val="0008411F"/>
    <w:rsid w:val="000861A1"/>
    <w:rsid w:val="00094553"/>
    <w:rsid w:val="000949AC"/>
    <w:rsid w:val="00095E8A"/>
    <w:rsid w:val="00095ED0"/>
    <w:rsid w:val="00096CC3"/>
    <w:rsid w:val="000A1B17"/>
    <w:rsid w:val="000A2F3E"/>
    <w:rsid w:val="000A7088"/>
    <w:rsid w:val="000A7FAF"/>
    <w:rsid w:val="000B0B4D"/>
    <w:rsid w:val="000B189C"/>
    <w:rsid w:val="000B24E4"/>
    <w:rsid w:val="000B3C54"/>
    <w:rsid w:val="000B4DEB"/>
    <w:rsid w:val="000B6EFE"/>
    <w:rsid w:val="000D0A59"/>
    <w:rsid w:val="000D221C"/>
    <w:rsid w:val="000D2801"/>
    <w:rsid w:val="000D6AE0"/>
    <w:rsid w:val="000D6EE7"/>
    <w:rsid w:val="000E3CD6"/>
    <w:rsid w:val="000E5672"/>
    <w:rsid w:val="000E6F5B"/>
    <w:rsid w:val="000F0E70"/>
    <w:rsid w:val="000F2ED8"/>
    <w:rsid w:val="000F4FE8"/>
    <w:rsid w:val="000F6EDB"/>
    <w:rsid w:val="000F7818"/>
    <w:rsid w:val="001001E3"/>
    <w:rsid w:val="0010071D"/>
    <w:rsid w:val="001030E7"/>
    <w:rsid w:val="00105472"/>
    <w:rsid w:val="0011038F"/>
    <w:rsid w:val="00112AC2"/>
    <w:rsid w:val="00114E3A"/>
    <w:rsid w:val="001166BF"/>
    <w:rsid w:val="00120439"/>
    <w:rsid w:val="00121A80"/>
    <w:rsid w:val="00125B01"/>
    <w:rsid w:val="00130206"/>
    <w:rsid w:val="001309EE"/>
    <w:rsid w:val="00131541"/>
    <w:rsid w:val="00134CC0"/>
    <w:rsid w:val="00135EFC"/>
    <w:rsid w:val="0013601C"/>
    <w:rsid w:val="00136651"/>
    <w:rsid w:val="001375A3"/>
    <w:rsid w:val="00137D4F"/>
    <w:rsid w:val="001401ED"/>
    <w:rsid w:val="00141A6F"/>
    <w:rsid w:val="00141C23"/>
    <w:rsid w:val="00142F86"/>
    <w:rsid w:val="001430F1"/>
    <w:rsid w:val="0014396A"/>
    <w:rsid w:val="00144C8B"/>
    <w:rsid w:val="001463C1"/>
    <w:rsid w:val="0015044E"/>
    <w:rsid w:val="001528F9"/>
    <w:rsid w:val="00154CDA"/>
    <w:rsid w:val="0015536D"/>
    <w:rsid w:val="00155BB4"/>
    <w:rsid w:val="001567BB"/>
    <w:rsid w:val="0015792C"/>
    <w:rsid w:val="00157F4D"/>
    <w:rsid w:val="0016455F"/>
    <w:rsid w:val="00167721"/>
    <w:rsid w:val="00170B72"/>
    <w:rsid w:val="00172C65"/>
    <w:rsid w:val="0018131E"/>
    <w:rsid w:val="001869E7"/>
    <w:rsid w:val="001917D8"/>
    <w:rsid w:val="00194137"/>
    <w:rsid w:val="00196486"/>
    <w:rsid w:val="00196C09"/>
    <w:rsid w:val="001A15F8"/>
    <w:rsid w:val="001A2A0B"/>
    <w:rsid w:val="001A5815"/>
    <w:rsid w:val="001A602C"/>
    <w:rsid w:val="001A7D2D"/>
    <w:rsid w:val="001B1410"/>
    <w:rsid w:val="001B26F4"/>
    <w:rsid w:val="001B2E2A"/>
    <w:rsid w:val="001B30AD"/>
    <w:rsid w:val="001B3B97"/>
    <w:rsid w:val="001B58FB"/>
    <w:rsid w:val="001B7433"/>
    <w:rsid w:val="001C0C80"/>
    <w:rsid w:val="001C1503"/>
    <w:rsid w:val="001C341B"/>
    <w:rsid w:val="001C51BB"/>
    <w:rsid w:val="001C5960"/>
    <w:rsid w:val="001D2ACF"/>
    <w:rsid w:val="001D311F"/>
    <w:rsid w:val="001D3E6A"/>
    <w:rsid w:val="001D4408"/>
    <w:rsid w:val="001D5027"/>
    <w:rsid w:val="001D6B1B"/>
    <w:rsid w:val="001E0AB3"/>
    <w:rsid w:val="001E0AE7"/>
    <w:rsid w:val="001E1566"/>
    <w:rsid w:val="001E4458"/>
    <w:rsid w:val="001F0916"/>
    <w:rsid w:val="001F42A8"/>
    <w:rsid w:val="0020073A"/>
    <w:rsid w:val="00202602"/>
    <w:rsid w:val="002071BF"/>
    <w:rsid w:val="00207BFD"/>
    <w:rsid w:val="00210CEC"/>
    <w:rsid w:val="00216ADF"/>
    <w:rsid w:val="002205E4"/>
    <w:rsid w:val="00222454"/>
    <w:rsid w:val="00222A09"/>
    <w:rsid w:val="00224135"/>
    <w:rsid w:val="00226AD1"/>
    <w:rsid w:val="00230080"/>
    <w:rsid w:val="002323FC"/>
    <w:rsid w:val="0023647B"/>
    <w:rsid w:val="0023691B"/>
    <w:rsid w:val="00240B6F"/>
    <w:rsid w:val="00241701"/>
    <w:rsid w:val="002421CE"/>
    <w:rsid w:val="00244FEF"/>
    <w:rsid w:val="00246A74"/>
    <w:rsid w:val="00252114"/>
    <w:rsid w:val="00257BE6"/>
    <w:rsid w:val="00260A65"/>
    <w:rsid w:val="002614AA"/>
    <w:rsid w:val="00261BE5"/>
    <w:rsid w:val="00263680"/>
    <w:rsid w:val="00264B69"/>
    <w:rsid w:val="00265E4A"/>
    <w:rsid w:val="00266F8B"/>
    <w:rsid w:val="0026765F"/>
    <w:rsid w:val="00276032"/>
    <w:rsid w:val="00281612"/>
    <w:rsid w:val="00281CD0"/>
    <w:rsid w:val="00281E19"/>
    <w:rsid w:val="0028351D"/>
    <w:rsid w:val="00283D80"/>
    <w:rsid w:val="00284FF4"/>
    <w:rsid w:val="0028559C"/>
    <w:rsid w:val="002855F0"/>
    <w:rsid w:val="002864DF"/>
    <w:rsid w:val="0029034D"/>
    <w:rsid w:val="00291279"/>
    <w:rsid w:val="002913EE"/>
    <w:rsid w:val="00292F2B"/>
    <w:rsid w:val="002935BE"/>
    <w:rsid w:val="00294A2C"/>
    <w:rsid w:val="00296EF9"/>
    <w:rsid w:val="002A1E07"/>
    <w:rsid w:val="002A5620"/>
    <w:rsid w:val="002A6AE5"/>
    <w:rsid w:val="002A7752"/>
    <w:rsid w:val="002B0A26"/>
    <w:rsid w:val="002B2244"/>
    <w:rsid w:val="002C0CC1"/>
    <w:rsid w:val="002C28C0"/>
    <w:rsid w:val="002C343C"/>
    <w:rsid w:val="002C3BE4"/>
    <w:rsid w:val="002C4BA6"/>
    <w:rsid w:val="002C5748"/>
    <w:rsid w:val="002C64B5"/>
    <w:rsid w:val="002D22FF"/>
    <w:rsid w:val="002D3AE9"/>
    <w:rsid w:val="002D3B49"/>
    <w:rsid w:val="002D3D76"/>
    <w:rsid w:val="002E05FD"/>
    <w:rsid w:val="002E0663"/>
    <w:rsid w:val="002F3ACF"/>
    <w:rsid w:val="002F3E02"/>
    <w:rsid w:val="002F4D82"/>
    <w:rsid w:val="002F78A9"/>
    <w:rsid w:val="002F79B9"/>
    <w:rsid w:val="00300105"/>
    <w:rsid w:val="00301EBB"/>
    <w:rsid w:val="0030391C"/>
    <w:rsid w:val="00305846"/>
    <w:rsid w:val="003058B4"/>
    <w:rsid w:val="00312C79"/>
    <w:rsid w:val="00312CE7"/>
    <w:rsid w:val="00313661"/>
    <w:rsid w:val="003158F7"/>
    <w:rsid w:val="003214D3"/>
    <w:rsid w:val="003216DF"/>
    <w:rsid w:val="00324439"/>
    <w:rsid w:val="00324914"/>
    <w:rsid w:val="00325DB7"/>
    <w:rsid w:val="003261FA"/>
    <w:rsid w:val="00342292"/>
    <w:rsid w:val="0034270A"/>
    <w:rsid w:val="00342B5D"/>
    <w:rsid w:val="0034329F"/>
    <w:rsid w:val="00344310"/>
    <w:rsid w:val="00344E9E"/>
    <w:rsid w:val="00351CFE"/>
    <w:rsid w:val="00352D8A"/>
    <w:rsid w:val="00356261"/>
    <w:rsid w:val="0035634C"/>
    <w:rsid w:val="00357EBD"/>
    <w:rsid w:val="0036065E"/>
    <w:rsid w:val="00360CA8"/>
    <w:rsid w:val="003679E5"/>
    <w:rsid w:val="00371022"/>
    <w:rsid w:val="0037111B"/>
    <w:rsid w:val="0037166E"/>
    <w:rsid w:val="00374A6D"/>
    <w:rsid w:val="00382407"/>
    <w:rsid w:val="003834D8"/>
    <w:rsid w:val="00386170"/>
    <w:rsid w:val="00395DC3"/>
    <w:rsid w:val="00396374"/>
    <w:rsid w:val="00397521"/>
    <w:rsid w:val="003A02F7"/>
    <w:rsid w:val="003A2CEA"/>
    <w:rsid w:val="003B111E"/>
    <w:rsid w:val="003B42D9"/>
    <w:rsid w:val="003C00C0"/>
    <w:rsid w:val="003C00FB"/>
    <w:rsid w:val="003C0657"/>
    <w:rsid w:val="003C2077"/>
    <w:rsid w:val="003C30AB"/>
    <w:rsid w:val="003C3A98"/>
    <w:rsid w:val="003C3BC9"/>
    <w:rsid w:val="003C5B2A"/>
    <w:rsid w:val="003C5C03"/>
    <w:rsid w:val="003D26D1"/>
    <w:rsid w:val="003D655B"/>
    <w:rsid w:val="003D697F"/>
    <w:rsid w:val="003D75B8"/>
    <w:rsid w:val="003E03AD"/>
    <w:rsid w:val="003E2EFD"/>
    <w:rsid w:val="003E6005"/>
    <w:rsid w:val="003F1FDA"/>
    <w:rsid w:val="003F4B7A"/>
    <w:rsid w:val="003F5D36"/>
    <w:rsid w:val="003F6F33"/>
    <w:rsid w:val="003F72E6"/>
    <w:rsid w:val="0040027F"/>
    <w:rsid w:val="00400BF6"/>
    <w:rsid w:val="004027B7"/>
    <w:rsid w:val="0040349E"/>
    <w:rsid w:val="00403798"/>
    <w:rsid w:val="00406477"/>
    <w:rsid w:val="00407E84"/>
    <w:rsid w:val="00413061"/>
    <w:rsid w:val="00413237"/>
    <w:rsid w:val="00420BED"/>
    <w:rsid w:val="00422FB5"/>
    <w:rsid w:val="00423478"/>
    <w:rsid w:val="00433D5A"/>
    <w:rsid w:val="0043425F"/>
    <w:rsid w:val="00434BD2"/>
    <w:rsid w:val="00436B5D"/>
    <w:rsid w:val="00437FEF"/>
    <w:rsid w:val="0044016A"/>
    <w:rsid w:val="00441DDB"/>
    <w:rsid w:val="004433DF"/>
    <w:rsid w:val="00445841"/>
    <w:rsid w:val="00450F1A"/>
    <w:rsid w:val="00451997"/>
    <w:rsid w:val="00461C2D"/>
    <w:rsid w:val="00464456"/>
    <w:rsid w:val="00466412"/>
    <w:rsid w:val="0047188A"/>
    <w:rsid w:val="00472DB1"/>
    <w:rsid w:val="00474FDC"/>
    <w:rsid w:val="0047557A"/>
    <w:rsid w:val="0047796D"/>
    <w:rsid w:val="0048013B"/>
    <w:rsid w:val="0048051A"/>
    <w:rsid w:val="00482C65"/>
    <w:rsid w:val="00482E0F"/>
    <w:rsid w:val="004878FE"/>
    <w:rsid w:val="004913C1"/>
    <w:rsid w:val="00496B74"/>
    <w:rsid w:val="00497ABB"/>
    <w:rsid w:val="004A3BFD"/>
    <w:rsid w:val="004B0D53"/>
    <w:rsid w:val="004B0DE6"/>
    <w:rsid w:val="004B2412"/>
    <w:rsid w:val="004B3C09"/>
    <w:rsid w:val="004B46BC"/>
    <w:rsid w:val="004B7E90"/>
    <w:rsid w:val="004C2FC3"/>
    <w:rsid w:val="004C4D04"/>
    <w:rsid w:val="004C77D7"/>
    <w:rsid w:val="004C7A04"/>
    <w:rsid w:val="004D1783"/>
    <w:rsid w:val="004D3A98"/>
    <w:rsid w:val="004E04F6"/>
    <w:rsid w:val="004E4F82"/>
    <w:rsid w:val="004F2405"/>
    <w:rsid w:val="004F2CFB"/>
    <w:rsid w:val="004F3C01"/>
    <w:rsid w:val="004F501B"/>
    <w:rsid w:val="004F5FC7"/>
    <w:rsid w:val="00505B60"/>
    <w:rsid w:val="0050707D"/>
    <w:rsid w:val="00513471"/>
    <w:rsid w:val="00514AFA"/>
    <w:rsid w:val="0051799C"/>
    <w:rsid w:val="00520A16"/>
    <w:rsid w:val="005223F1"/>
    <w:rsid w:val="00522ED0"/>
    <w:rsid w:val="005309DC"/>
    <w:rsid w:val="005323CB"/>
    <w:rsid w:val="00532E9A"/>
    <w:rsid w:val="0053342E"/>
    <w:rsid w:val="005353B6"/>
    <w:rsid w:val="00536748"/>
    <w:rsid w:val="0054099D"/>
    <w:rsid w:val="00542FEE"/>
    <w:rsid w:val="00544E0C"/>
    <w:rsid w:val="00545183"/>
    <w:rsid w:val="005459FC"/>
    <w:rsid w:val="005477C6"/>
    <w:rsid w:val="0055699A"/>
    <w:rsid w:val="00557C60"/>
    <w:rsid w:val="00565498"/>
    <w:rsid w:val="00566870"/>
    <w:rsid w:val="00573EB6"/>
    <w:rsid w:val="00577FE9"/>
    <w:rsid w:val="00591BA3"/>
    <w:rsid w:val="00593BEE"/>
    <w:rsid w:val="0059708B"/>
    <w:rsid w:val="005A32D0"/>
    <w:rsid w:val="005A5C53"/>
    <w:rsid w:val="005B2F8B"/>
    <w:rsid w:val="005B5F0E"/>
    <w:rsid w:val="005B7445"/>
    <w:rsid w:val="005C4619"/>
    <w:rsid w:val="005C4800"/>
    <w:rsid w:val="005C5BAE"/>
    <w:rsid w:val="005C64E3"/>
    <w:rsid w:val="005D17D4"/>
    <w:rsid w:val="005D7D8E"/>
    <w:rsid w:val="005E4386"/>
    <w:rsid w:val="005E4D2F"/>
    <w:rsid w:val="005E77C1"/>
    <w:rsid w:val="005E7838"/>
    <w:rsid w:val="005F1FBF"/>
    <w:rsid w:val="005F309F"/>
    <w:rsid w:val="005F6333"/>
    <w:rsid w:val="005F7B90"/>
    <w:rsid w:val="0060006B"/>
    <w:rsid w:val="0060189F"/>
    <w:rsid w:val="00602CD9"/>
    <w:rsid w:val="00606AEA"/>
    <w:rsid w:val="00607250"/>
    <w:rsid w:val="00612A3E"/>
    <w:rsid w:val="00613D6F"/>
    <w:rsid w:val="00614309"/>
    <w:rsid w:val="00614CFF"/>
    <w:rsid w:val="00615FD2"/>
    <w:rsid w:val="00616396"/>
    <w:rsid w:val="006165E9"/>
    <w:rsid w:val="00620B56"/>
    <w:rsid w:val="00624709"/>
    <w:rsid w:val="00624DD3"/>
    <w:rsid w:val="0063509A"/>
    <w:rsid w:val="006404BE"/>
    <w:rsid w:val="00640C78"/>
    <w:rsid w:val="00646906"/>
    <w:rsid w:val="006475BB"/>
    <w:rsid w:val="006478DF"/>
    <w:rsid w:val="0064799A"/>
    <w:rsid w:val="00650D95"/>
    <w:rsid w:val="00652588"/>
    <w:rsid w:val="00652654"/>
    <w:rsid w:val="00653E94"/>
    <w:rsid w:val="0065407D"/>
    <w:rsid w:val="00655404"/>
    <w:rsid w:val="00666D7C"/>
    <w:rsid w:val="00667CE8"/>
    <w:rsid w:val="00667E16"/>
    <w:rsid w:val="0067094D"/>
    <w:rsid w:val="00671C91"/>
    <w:rsid w:val="00672658"/>
    <w:rsid w:val="006732F7"/>
    <w:rsid w:val="006752F4"/>
    <w:rsid w:val="006774AA"/>
    <w:rsid w:val="00682036"/>
    <w:rsid w:val="00683254"/>
    <w:rsid w:val="00686185"/>
    <w:rsid w:val="0068767F"/>
    <w:rsid w:val="00687793"/>
    <w:rsid w:val="00687B43"/>
    <w:rsid w:val="00691DE4"/>
    <w:rsid w:val="00692B40"/>
    <w:rsid w:val="006930E5"/>
    <w:rsid w:val="0069584D"/>
    <w:rsid w:val="006959DE"/>
    <w:rsid w:val="006A0FE5"/>
    <w:rsid w:val="006A1B9A"/>
    <w:rsid w:val="006A39A7"/>
    <w:rsid w:val="006A5CA6"/>
    <w:rsid w:val="006B1211"/>
    <w:rsid w:val="006B169A"/>
    <w:rsid w:val="006B176E"/>
    <w:rsid w:val="006B2121"/>
    <w:rsid w:val="006B4509"/>
    <w:rsid w:val="006B60E8"/>
    <w:rsid w:val="006B6DFF"/>
    <w:rsid w:val="006C00B6"/>
    <w:rsid w:val="006C160E"/>
    <w:rsid w:val="006C386D"/>
    <w:rsid w:val="006C499F"/>
    <w:rsid w:val="006C53FE"/>
    <w:rsid w:val="006C6E08"/>
    <w:rsid w:val="006D0541"/>
    <w:rsid w:val="006D25F9"/>
    <w:rsid w:val="006D4C8E"/>
    <w:rsid w:val="006D5234"/>
    <w:rsid w:val="006D64F7"/>
    <w:rsid w:val="006D715E"/>
    <w:rsid w:val="006E1474"/>
    <w:rsid w:val="006E3E29"/>
    <w:rsid w:val="006F133F"/>
    <w:rsid w:val="006F3485"/>
    <w:rsid w:val="006F63E8"/>
    <w:rsid w:val="006F7875"/>
    <w:rsid w:val="0070447D"/>
    <w:rsid w:val="00706373"/>
    <w:rsid w:val="0070655D"/>
    <w:rsid w:val="00710403"/>
    <w:rsid w:val="00712E39"/>
    <w:rsid w:val="0071555E"/>
    <w:rsid w:val="007163E2"/>
    <w:rsid w:val="007176A1"/>
    <w:rsid w:val="00717826"/>
    <w:rsid w:val="007178A8"/>
    <w:rsid w:val="0072020A"/>
    <w:rsid w:val="007235A5"/>
    <w:rsid w:val="007301A4"/>
    <w:rsid w:val="007303E8"/>
    <w:rsid w:val="00730BB4"/>
    <w:rsid w:val="00741B3A"/>
    <w:rsid w:val="00742C1E"/>
    <w:rsid w:val="007451F6"/>
    <w:rsid w:val="007455BC"/>
    <w:rsid w:val="00750599"/>
    <w:rsid w:val="007539B5"/>
    <w:rsid w:val="00754FE0"/>
    <w:rsid w:val="00757F8C"/>
    <w:rsid w:val="007603B9"/>
    <w:rsid w:val="00761436"/>
    <w:rsid w:val="007615E2"/>
    <w:rsid w:val="00763CF7"/>
    <w:rsid w:val="007640A3"/>
    <w:rsid w:val="00765666"/>
    <w:rsid w:val="007673ED"/>
    <w:rsid w:val="00767D66"/>
    <w:rsid w:val="00771283"/>
    <w:rsid w:val="00772845"/>
    <w:rsid w:val="00775553"/>
    <w:rsid w:val="00777E6F"/>
    <w:rsid w:val="0078099E"/>
    <w:rsid w:val="00780C99"/>
    <w:rsid w:val="00781DCD"/>
    <w:rsid w:val="00783384"/>
    <w:rsid w:val="0078513A"/>
    <w:rsid w:val="0079534C"/>
    <w:rsid w:val="007A0029"/>
    <w:rsid w:val="007A1812"/>
    <w:rsid w:val="007A6275"/>
    <w:rsid w:val="007A6912"/>
    <w:rsid w:val="007B1E06"/>
    <w:rsid w:val="007B278B"/>
    <w:rsid w:val="007C1FC6"/>
    <w:rsid w:val="007C22B3"/>
    <w:rsid w:val="007C7FE5"/>
    <w:rsid w:val="007D09F5"/>
    <w:rsid w:val="007D1233"/>
    <w:rsid w:val="007E09B2"/>
    <w:rsid w:val="007E3E1C"/>
    <w:rsid w:val="007E3E9B"/>
    <w:rsid w:val="007E562F"/>
    <w:rsid w:val="007E636D"/>
    <w:rsid w:val="007E640B"/>
    <w:rsid w:val="007E7E81"/>
    <w:rsid w:val="007F0246"/>
    <w:rsid w:val="007F0925"/>
    <w:rsid w:val="007F1344"/>
    <w:rsid w:val="007F30BE"/>
    <w:rsid w:val="007F3264"/>
    <w:rsid w:val="007F5EBB"/>
    <w:rsid w:val="008030F8"/>
    <w:rsid w:val="00804B15"/>
    <w:rsid w:val="00805349"/>
    <w:rsid w:val="00807EA4"/>
    <w:rsid w:val="00810D5E"/>
    <w:rsid w:val="00810EAE"/>
    <w:rsid w:val="00813136"/>
    <w:rsid w:val="00816257"/>
    <w:rsid w:val="00816722"/>
    <w:rsid w:val="00817F58"/>
    <w:rsid w:val="008201BF"/>
    <w:rsid w:val="00822937"/>
    <w:rsid w:val="00823495"/>
    <w:rsid w:val="00826CC0"/>
    <w:rsid w:val="00830B08"/>
    <w:rsid w:val="00831347"/>
    <w:rsid w:val="00832D19"/>
    <w:rsid w:val="00835023"/>
    <w:rsid w:val="008370F2"/>
    <w:rsid w:val="0083746F"/>
    <w:rsid w:val="00837532"/>
    <w:rsid w:val="00841A56"/>
    <w:rsid w:val="00841A72"/>
    <w:rsid w:val="00846C7A"/>
    <w:rsid w:val="008507AF"/>
    <w:rsid w:val="00854902"/>
    <w:rsid w:val="00865C19"/>
    <w:rsid w:val="008700C2"/>
    <w:rsid w:val="00870A1F"/>
    <w:rsid w:val="00870E0F"/>
    <w:rsid w:val="0087505C"/>
    <w:rsid w:val="00876B6A"/>
    <w:rsid w:val="00884580"/>
    <w:rsid w:val="00885634"/>
    <w:rsid w:val="00885D01"/>
    <w:rsid w:val="00885D8F"/>
    <w:rsid w:val="00892163"/>
    <w:rsid w:val="0089385E"/>
    <w:rsid w:val="00894833"/>
    <w:rsid w:val="008A3381"/>
    <w:rsid w:val="008A58E9"/>
    <w:rsid w:val="008A6BE7"/>
    <w:rsid w:val="008B51FA"/>
    <w:rsid w:val="008B5713"/>
    <w:rsid w:val="008B7D7E"/>
    <w:rsid w:val="008C1320"/>
    <w:rsid w:val="008C3523"/>
    <w:rsid w:val="008C35C0"/>
    <w:rsid w:val="008C42FF"/>
    <w:rsid w:val="008C4579"/>
    <w:rsid w:val="008C5A02"/>
    <w:rsid w:val="008C5DA5"/>
    <w:rsid w:val="008C636D"/>
    <w:rsid w:val="008C6AA7"/>
    <w:rsid w:val="008C764E"/>
    <w:rsid w:val="008D0F43"/>
    <w:rsid w:val="008E06E0"/>
    <w:rsid w:val="008E0B00"/>
    <w:rsid w:val="008E2AB8"/>
    <w:rsid w:val="008E36CC"/>
    <w:rsid w:val="008E6D15"/>
    <w:rsid w:val="008F1579"/>
    <w:rsid w:val="008F2FE3"/>
    <w:rsid w:val="008F52B5"/>
    <w:rsid w:val="00903F63"/>
    <w:rsid w:val="0090757B"/>
    <w:rsid w:val="00912C3C"/>
    <w:rsid w:val="00915B99"/>
    <w:rsid w:val="0091755E"/>
    <w:rsid w:val="00923815"/>
    <w:rsid w:val="00926297"/>
    <w:rsid w:val="0093436C"/>
    <w:rsid w:val="00935372"/>
    <w:rsid w:val="00937965"/>
    <w:rsid w:val="00942F4F"/>
    <w:rsid w:val="00951ABE"/>
    <w:rsid w:val="00954343"/>
    <w:rsid w:val="00954658"/>
    <w:rsid w:val="0095693A"/>
    <w:rsid w:val="00957480"/>
    <w:rsid w:val="0095748E"/>
    <w:rsid w:val="00957812"/>
    <w:rsid w:val="00960B6B"/>
    <w:rsid w:val="00961076"/>
    <w:rsid w:val="00961DBF"/>
    <w:rsid w:val="0096283D"/>
    <w:rsid w:val="00964FC0"/>
    <w:rsid w:val="0096508B"/>
    <w:rsid w:val="009651B1"/>
    <w:rsid w:val="00965780"/>
    <w:rsid w:val="009711A1"/>
    <w:rsid w:val="00974B04"/>
    <w:rsid w:val="0097512D"/>
    <w:rsid w:val="00976FD2"/>
    <w:rsid w:val="00977AA6"/>
    <w:rsid w:val="00982054"/>
    <w:rsid w:val="009827A5"/>
    <w:rsid w:val="00984E9F"/>
    <w:rsid w:val="0098509A"/>
    <w:rsid w:val="00987B7D"/>
    <w:rsid w:val="0099016E"/>
    <w:rsid w:val="009914E9"/>
    <w:rsid w:val="0099150B"/>
    <w:rsid w:val="009967F1"/>
    <w:rsid w:val="009A42BA"/>
    <w:rsid w:val="009B0119"/>
    <w:rsid w:val="009B101C"/>
    <w:rsid w:val="009B3CDF"/>
    <w:rsid w:val="009B3F1E"/>
    <w:rsid w:val="009B4ECF"/>
    <w:rsid w:val="009B513B"/>
    <w:rsid w:val="009B6DC1"/>
    <w:rsid w:val="009B7D41"/>
    <w:rsid w:val="009C50C5"/>
    <w:rsid w:val="009C5AB0"/>
    <w:rsid w:val="009C5DC4"/>
    <w:rsid w:val="009C661F"/>
    <w:rsid w:val="009D03A6"/>
    <w:rsid w:val="009D0A5C"/>
    <w:rsid w:val="009D314C"/>
    <w:rsid w:val="009D5558"/>
    <w:rsid w:val="009E2841"/>
    <w:rsid w:val="009E43F1"/>
    <w:rsid w:val="009E559C"/>
    <w:rsid w:val="009E5C9A"/>
    <w:rsid w:val="009E6C03"/>
    <w:rsid w:val="009E786B"/>
    <w:rsid w:val="009F2082"/>
    <w:rsid w:val="00A00282"/>
    <w:rsid w:val="00A018B0"/>
    <w:rsid w:val="00A0688D"/>
    <w:rsid w:val="00A11235"/>
    <w:rsid w:val="00A12096"/>
    <w:rsid w:val="00A12216"/>
    <w:rsid w:val="00A21880"/>
    <w:rsid w:val="00A24A15"/>
    <w:rsid w:val="00A26762"/>
    <w:rsid w:val="00A27596"/>
    <w:rsid w:val="00A32248"/>
    <w:rsid w:val="00A323A9"/>
    <w:rsid w:val="00A34097"/>
    <w:rsid w:val="00A344FB"/>
    <w:rsid w:val="00A3595A"/>
    <w:rsid w:val="00A35B71"/>
    <w:rsid w:val="00A36EB1"/>
    <w:rsid w:val="00A422C9"/>
    <w:rsid w:val="00A42792"/>
    <w:rsid w:val="00A43D55"/>
    <w:rsid w:val="00A43F87"/>
    <w:rsid w:val="00A440FB"/>
    <w:rsid w:val="00A46034"/>
    <w:rsid w:val="00A466F5"/>
    <w:rsid w:val="00A47FA6"/>
    <w:rsid w:val="00A50677"/>
    <w:rsid w:val="00A5118D"/>
    <w:rsid w:val="00A51488"/>
    <w:rsid w:val="00A546EA"/>
    <w:rsid w:val="00A565AE"/>
    <w:rsid w:val="00A6043C"/>
    <w:rsid w:val="00A6178F"/>
    <w:rsid w:val="00A619F3"/>
    <w:rsid w:val="00A638A6"/>
    <w:rsid w:val="00A65966"/>
    <w:rsid w:val="00A669E6"/>
    <w:rsid w:val="00A717C8"/>
    <w:rsid w:val="00A72B3D"/>
    <w:rsid w:val="00A81542"/>
    <w:rsid w:val="00A846D5"/>
    <w:rsid w:val="00A846E5"/>
    <w:rsid w:val="00A85657"/>
    <w:rsid w:val="00A912C1"/>
    <w:rsid w:val="00A9569C"/>
    <w:rsid w:val="00A95B6E"/>
    <w:rsid w:val="00A95CD7"/>
    <w:rsid w:val="00A95E3F"/>
    <w:rsid w:val="00AA16FA"/>
    <w:rsid w:val="00AA2064"/>
    <w:rsid w:val="00AA2B01"/>
    <w:rsid w:val="00AB17CD"/>
    <w:rsid w:val="00AB7062"/>
    <w:rsid w:val="00AC1FE0"/>
    <w:rsid w:val="00AC2657"/>
    <w:rsid w:val="00AC4E3C"/>
    <w:rsid w:val="00AC6403"/>
    <w:rsid w:val="00AD165C"/>
    <w:rsid w:val="00AD1E7C"/>
    <w:rsid w:val="00AD3E86"/>
    <w:rsid w:val="00AD3F94"/>
    <w:rsid w:val="00AE0E2D"/>
    <w:rsid w:val="00AE1313"/>
    <w:rsid w:val="00AE2A28"/>
    <w:rsid w:val="00AE417D"/>
    <w:rsid w:val="00AE62E1"/>
    <w:rsid w:val="00AF0F3B"/>
    <w:rsid w:val="00AF39D1"/>
    <w:rsid w:val="00B00187"/>
    <w:rsid w:val="00B015EB"/>
    <w:rsid w:val="00B01660"/>
    <w:rsid w:val="00B03FA2"/>
    <w:rsid w:val="00B10D51"/>
    <w:rsid w:val="00B15E13"/>
    <w:rsid w:val="00B23367"/>
    <w:rsid w:val="00B24571"/>
    <w:rsid w:val="00B26D0B"/>
    <w:rsid w:val="00B350E9"/>
    <w:rsid w:val="00B35B91"/>
    <w:rsid w:val="00B3788D"/>
    <w:rsid w:val="00B40848"/>
    <w:rsid w:val="00B44026"/>
    <w:rsid w:val="00B45613"/>
    <w:rsid w:val="00B47322"/>
    <w:rsid w:val="00B47A2D"/>
    <w:rsid w:val="00B509B5"/>
    <w:rsid w:val="00B52592"/>
    <w:rsid w:val="00B53CB5"/>
    <w:rsid w:val="00B55EF7"/>
    <w:rsid w:val="00B723FC"/>
    <w:rsid w:val="00B74F79"/>
    <w:rsid w:val="00B7785D"/>
    <w:rsid w:val="00B82C2D"/>
    <w:rsid w:val="00B94725"/>
    <w:rsid w:val="00B94D2E"/>
    <w:rsid w:val="00BA4B6B"/>
    <w:rsid w:val="00BB2927"/>
    <w:rsid w:val="00BB48A3"/>
    <w:rsid w:val="00BB4D7A"/>
    <w:rsid w:val="00BB56F8"/>
    <w:rsid w:val="00BB5A31"/>
    <w:rsid w:val="00BB5FBB"/>
    <w:rsid w:val="00BC1ACB"/>
    <w:rsid w:val="00BC1E57"/>
    <w:rsid w:val="00BC21B4"/>
    <w:rsid w:val="00BC5350"/>
    <w:rsid w:val="00BC54C5"/>
    <w:rsid w:val="00BC5F71"/>
    <w:rsid w:val="00BC7D08"/>
    <w:rsid w:val="00BD1A80"/>
    <w:rsid w:val="00BD52CF"/>
    <w:rsid w:val="00BE05CE"/>
    <w:rsid w:val="00BE1280"/>
    <w:rsid w:val="00BE5858"/>
    <w:rsid w:val="00BE619B"/>
    <w:rsid w:val="00BE77AD"/>
    <w:rsid w:val="00BF158D"/>
    <w:rsid w:val="00BF708D"/>
    <w:rsid w:val="00BF7757"/>
    <w:rsid w:val="00C05AC5"/>
    <w:rsid w:val="00C120D1"/>
    <w:rsid w:val="00C15A95"/>
    <w:rsid w:val="00C160E7"/>
    <w:rsid w:val="00C20675"/>
    <w:rsid w:val="00C21877"/>
    <w:rsid w:val="00C22B79"/>
    <w:rsid w:val="00C25850"/>
    <w:rsid w:val="00C30228"/>
    <w:rsid w:val="00C3034D"/>
    <w:rsid w:val="00C31608"/>
    <w:rsid w:val="00C34AF7"/>
    <w:rsid w:val="00C41176"/>
    <w:rsid w:val="00C41E6B"/>
    <w:rsid w:val="00C463CA"/>
    <w:rsid w:val="00C46F2A"/>
    <w:rsid w:val="00C5420D"/>
    <w:rsid w:val="00C56FEE"/>
    <w:rsid w:val="00C57CAA"/>
    <w:rsid w:val="00C635F4"/>
    <w:rsid w:val="00C65BDE"/>
    <w:rsid w:val="00C67145"/>
    <w:rsid w:val="00C743DA"/>
    <w:rsid w:val="00C744C0"/>
    <w:rsid w:val="00C864C9"/>
    <w:rsid w:val="00C93C30"/>
    <w:rsid w:val="00C9708C"/>
    <w:rsid w:val="00CA2C9C"/>
    <w:rsid w:val="00CA7C56"/>
    <w:rsid w:val="00CB0505"/>
    <w:rsid w:val="00CB14DA"/>
    <w:rsid w:val="00CB2BFA"/>
    <w:rsid w:val="00CB3AA3"/>
    <w:rsid w:val="00CC1F24"/>
    <w:rsid w:val="00CC2B47"/>
    <w:rsid w:val="00CC3D3D"/>
    <w:rsid w:val="00CC56E8"/>
    <w:rsid w:val="00CC61CC"/>
    <w:rsid w:val="00CC6646"/>
    <w:rsid w:val="00CD5366"/>
    <w:rsid w:val="00CD58FB"/>
    <w:rsid w:val="00CE0122"/>
    <w:rsid w:val="00CE1BA3"/>
    <w:rsid w:val="00CE3A9A"/>
    <w:rsid w:val="00CF42FC"/>
    <w:rsid w:val="00CF4F86"/>
    <w:rsid w:val="00D0069B"/>
    <w:rsid w:val="00D02674"/>
    <w:rsid w:val="00D073A2"/>
    <w:rsid w:val="00D07A79"/>
    <w:rsid w:val="00D07D78"/>
    <w:rsid w:val="00D11EB2"/>
    <w:rsid w:val="00D1507A"/>
    <w:rsid w:val="00D1570F"/>
    <w:rsid w:val="00D16DA8"/>
    <w:rsid w:val="00D17D21"/>
    <w:rsid w:val="00D33A0F"/>
    <w:rsid w:val="00D41BDB"/>
    <w:rsid w:val="00D42C07"/>
    <w:rsid w:val="00D437AC"/>
    <w:rsid w:val="00D524D0"/>
    <w:rsid w:val="00D5729F"/>
    <w:rsid w:val="00D5777E"/>
    <w:rsid w:val="00D6211B"/>
    <w:rsid w:val="00D62E66"/>
    <w:rsid w:val="00D6673A"/>
    <w:rsid w:val="00D66791"/>
    <w:rsid w:val="00D7021F"/>
    <w:rsid w:val="00D74D59"/>
    <w:rsid w:val="00D76692"/>
    <w:rsid w:val="00D76B29"/>
    <w:rsid w:val="00D80FB7"/>
    <w:rsid w:val="00D84B26"/>
    <w:rsid w:val="00D8726E"/>
    <w:rsid w:val="00D91AF0"/>
    <w:rsid w:val="00D963B3"/>
    <w:rsid w:val="00D96B02"/>
    <w:rsid w:val="00DA1995"/>
    <w:rsid w:val="00DA2B5B"/>
    <w:rsid w:val="00DA4422"/>
    <w:rsid w:val="00DA4FAA"/>
    <w:rsid w:val="00DA6487"/>
    <w:rsid w:val="00DA680C"/>
    <w:rsid w:val="00DB09BC"/>
    <w:rsid w:val="00DB1519"/>
    <w:rsid w:val="00DC1563"/>
    <w:rsid w:val="00DC467B"/>
    <w:rsid w:val="00DD42D7"/>
    <w:rsid w:val="00DD4376"/>
    <w:rsid w:val="00DD61B4"/>
    <w:rsid w:val="00DD6B41"/>
    <w:rsid w:val="00DE10F7"/>
    <w:rsid w:val="00DE1FD6"/>
    <w:rsid w:val="00DE20EF"/>
    <w:rsid w:val="00DE3BB0"/>
    <w:rsid w:val="00DE3D79"/>
    <w:rsid w:val="00DE49AC"/>
    <w:rsid w:val="00DE52A7"/>
    <w:rsid w:val="00DE5655"/>
    <w:rsid w:val="00DF1CA5"/>
    <w:rsid w:val="00DF43BD"/>
    <w:rsid w:val="00DF45D0"/>
    <w:rsid w:val="00DF4CEE"/>
    <w:rsid w:val="00DF5BF8"/>
    <w:rsid w:val="00DF62AB"/>
    <w:rsid w:val="00DF633A"/>
    <w:rsid w:val="00E0366A"/>
    <w:rsid w:val="00E052E9"/>
    <w:rsid w:val="00E05FD4"/>
    <w:rsid w:val="00E10091"/>
    <w:rsid w:val="00E11160"/>
    <w:rsid w:val="00E14317"/>
    <w:rsid w:val="00E22D19"/>
    <w:rsid w:val="00E2342F"/>
    <w:rsid w:val="00E321C9"/>
    <w:rsid w:val="00E330AE"/>
    <w:rsid w:val="00E34518"/>
    <w:rsid w:val="00E4244C"/>
    <w:rsid w:val="00E42472"/>
    <w:rsid w:val="00E52B85"/>
    <w:rsid w:val="00E52CCE"/>
    <w:rsid w:val="00E62056"/>
    <w:rsid w:val="00E64303"/>
    <w:rsid w:val="00E64D54"/>
    <w:rsid w:val="00E65625"/>
    <w:rsid w:val="00E659CD"/>
    <w:rsid w:val="00E675D7"/>
    <w:rsid w:val="00E711DD"/>
    <w:rsid w:val="00E735B7"/>
    <w:rsid w:val="00E74A57"/>
    <w:rsid w:val="00E80524"/>
    <w:rsid w:val="00E8137D"/>
    <w:rsid w:val="00E82C31"/>
    <w:rsid w:val="00E83459"/>
    <w:rsid w:val="00E834F1"/>
    <w:rsid w:val="00E84494"/>
    <w:rsid w:val="00E84EF7"/>
    <w:rsid w:val="00E867AC"/>
    <w:rsid w:val="00E91C89"/>
    <w:rsid w:val="00E93A83"/>
    <w:rsid w:val="00EA416C"/>
    <w:rsid w:val="00EA6423"/>
    <w:rsid w:val="00EA7F67"/>
    <w:rsid w:val="00EB0A4E"/>
    <w:rsid w:val="00EB12F9"/>
    <w:rsid w:val="00EB182D"/>
    <w:rsid w:val="00EB1D98"/>
    <w:rsid w:val="00EB709A"/>
    <w:rsid w:val="00EB76C2"/>
    <w:rsid w:val="00EC5217"/>
    <w:rsid w:val="00EC61E8"/>
    <w:rsid w:val="00EC6404"/>
    <w:rsid w:val="00EC75BD"/>
    <w:rsid w:val="00ED4B71"/>
    <w:rsid w:val="00ED7EFE"/>
    <w:rsid w:val="00EE5434"/>
    <w:rsid w:val="00EE7009"/>
    <w:rsid w:val="00EF14C2"/>
    <w:rsid w:val="00EF35A0"/>
    <w:rsid w:val="00EF3718"/>
    <w:rsid w:val="00EF61A8"/>
    <w:rsid w:val="00EF7F2F"/>
    <w:rsid w:val="00F009E6"/>
    <w:rsid w:val="00F019FF"/>
    <w:rsid w:val="00F03AB5"/>
    <w:rsid w:val="00F111F2"/>
    <w:rsid w:val="00F11D89"/>
    <w:rsid w:val="00F11E3E"/>
    <w:rsid w:val="00F1296F"/>
    <w:rsid w:val="00F13861"/>
    <w:rsid w:val="00F15520"/>
    <w:rsid w:val="00F15BD3"/>
    <w:rsid w:val="00F16901"/>
    <w:rsid w:val="00F1715A"/>
    <w:rsid w:val="00F2327C"/>
    <w:rsid w:val="00F25ED6"/>
    <w:rsid w:val="00F27A9C"/>
    <w:rsid w:val="00F27BE1"/>
    <w:rsid w:val="00F3076E"/>
    <w:rsid w:val="00F313B1"/>
    <w:rsid w:val="00F32056"/>
    <w:rsid w:val="00F329F8"/>
    <w:rsid w:val="00F3479B"/>
    <w:rsid w:val="00F35501"/>
    <w:rsid w:val="00F41454"/>
    <w:rsid w:val="00F42E86"/>
    <w:rsid w:val="00F430D5"/>
    <w:rsid w:val="00F44CEB"/>
    <w:rsid w:val="00F51BC4"/>
    <w:rsid w:val="00F60476"/>
    <w:rsid w:val="00F60748"/>
    <w:rsid w:val="00F60A33"/>
    <w:rsid w:val="00F618AA"/>
    <w:rsid w:val="00F65607"/>
    <w:rsid w:val="00F66C81"/>
    <w:rsid w:val="00F66FB0"/>
    <w:rsid w:val="00F71348"/>
    <w:rsid w:val="00F732D1"/>
    <w:rsid w:val="00F7395D"/>
    <w:rsid w:val="00F76772"/>
    <w:rsid w:val="00F76F13"/>
    <w:rsid w:val="00F8145B"/>
    <w:rsid w:val="00F817D2"/>
    <w:rsid w:val="00F82ECC"/>
    <w:rsid w:val="00F856BC"/>
    <w:rsid w:val="00F92A66"/>
    <w:rsid w:val="00F92FB8"/>
    <w:rsid w:val="00F94AED"/>
    <w:rsid w:val="00F94F7F"/>
    <w:rsid w:val="00F96DD9"/>
    <w:rsid w:val="00F9702B"/>
    <w:rsid w:val="00F97CBF"/>
    <w:rsid w:val="00FA0882"/>
    <w:rsid w:val="00FA3A28"/>
    <w:rsid w:val="00FA3CC4"/>
    <w:rsid w:val="00FA6B34"/>
    <w:rsid w:val="00FA7085"/>
    <w:rsid w:val="00FA79E4"/>
    <w:rsid w:val="00FB0AF4"/>
    <w:rsid w:val="00FB22EB"/>
    <w:rsid w:val="00FB2D7C"/>
    <w:rsid w:val="00FB3645"/>
    <w:rsid w:val="00FB540C"/>
    <w:rsid w:val="00FC44F5"/>
    <w:rsid w:val="00FC5673"/>
    <w:rsid w:val="00FC7F88"/>
    <w:rsid w:val="00FD1ED5"/>
    <w:rsid w:val="00FD36EB"/>
    <w:rsid w:val="00FD47F9"/>
    <w:rsid w:val="00FD50B3"/>
    <w:rsid w:val="00FD57E8"/>
    <w:rsid w:val="00FD5F7B"/>
    <w:rsid w:val="00FD661D"/>
    <w:rsid w:val="00FD7F96"/>
    <w:rsid w:val="00FE01FF"/>
    <w:rsid w:val="00FE2417"/>
    <w:rsid w:val="00FE2E9E"/>
    <w:rsid w:val="00FE5076"/>
    <w:rsid w:val="00FE5564"/>
    <w:rsid w:val="00FE5AA9"/>
    <w:rsid w:val="00FE6B7F"/>
    <w:rsid w:val="00FE70E2"/>
    <w:rsid w:val="00FF272A"/>
    <w:rsid w:val="00FF3839"/>
    <w:rsid w:val="00FF3DA0"/>
    <w:rsid w:val="0A9FC9F6"/>
    <w:rsid w:val="46C0F6BD"/>
    <w:rsid w:val="66E065EF"/>
    <w:rsid w:val="67889A1A"/>
    <w:rsid w:val="751CD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79B52"/>
  <w15:chartTrackingRefBased/>
  <w15:docId w15:val="{7CD2187F-C01F-4563-9871-CE0A9DDA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61"/>
    <w:rPr>
      <w:rFonts w:ascii="HelveticaNeueLT Std" w:hAnsi="HelveticaNeueLT Std"/>
      <w:lang w:val="en-GB"/>
    </w:rPr>
  </w:style>
  <w:style w:type="paragraph" w:styleId="Heading1">
    <w:name w:val="heading 1"/>
    <w:basedOn w:val="Heading2"/>
    <w:next w:val="Normal"/>
    <w:link w:val="Heading1Char"/>
    <w:uiPriority w:val="9"/>
    <w:qFormat/>
    <w:rsid w:val="001E0AE7"/>
    <w:pPr>
      <w:spacing w:line="276" w:lineRule="auto"/>
      <w:jc w:val="center"/>
      <w:outlineLvl w:val="0"/>
    </w:pPr>
    <w:rPr>
      <w:color w:val="BEBEBE"/>
      <w:sz w:val="44"/>
    </w:rPr>
  </w:style>
  <w:style w:type="paragraph" w:styleId="Heading2">
    <w:name w:val="heading 2"/>
    <w:basedOn w:val="Normal"/>
    <w:next w:val="Normal"/>
    <w:link w:val="Heading2Char"/>
    <w:uiPriority w:val="9"/>
    <w:unhideWhenUsed/>
    <w:qFormat/>
    <w:rsid w:val="00961DBF"/>
    <w:pPr>
      <w:outlineLvl w:val="1"/>
    </w:pPr>
    <w:rPr>
      <w:b/>
      <w:color w:val="003D84"/>
      <w:sz w:val="36"/>
    </w:rPr>
  </w:style>
  <w:style w:type="paragraph" w:styleId="Heading3">
    <w:name w:val="heading 3"/>
    <w:basedOn w:val="Normal"/>
    <w:next w:val="Normal"/>
    <w:link w:val="Heading3Char"/>
    <w:uiPriority w:val="9"/>
    <w:unhideWhenUsed/>
    <w:qFormat/>
    <w:rsid w:val="00961DBF"/>
    <w:pPr>
      <w:outlineLvl w:val="2"/>
    </w:pPr>
    <w:rPr>
      <w:b/>
      <w:color w:val="BEBEBE"/>
      <w:sz w:val="28"/>
    </w:rPr>
  </w:style>
  <w:style w:type="paragraph" w:styleId="Heading4">
    <w:name w:val="heading 4"/>
    <w:basedOn w:val="Heading3"/>
    <w:next w:val="Normal"/>
    <w:link w:val="Heading4Char"/>
    <w:uiPriority w:val="9"/>
    <w:unhideWhenUsed/>
    <w:qFormat/>
    <w:rsid w:val="00D437AC"/>
    <w:pPr>
      <w:spacing w:line="276" w:lineRule="auto"/>
      <w:outlineLvl w:val="3"/>
    </w:pPr>
    <w:rPr>
      <w:color w:val="0020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9D"/>
    <w:rPr>
      <w:lang w:val="en-GB"/>
    </w:rPr>
  </w:style>
  <w:style w:type="paragraph" w:styleId="Footer">
    <w:name w:val="footer"/>
    <w:basedOn w:val="Normal"/>
    <w:link w:val="FooterChar"/>
    <w:uiPriority w:val="99"/>
    <w:unhideWhenUsed/>
    <w:rsid w:val="00540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9D"/>
    <w:rPr>
      <w:lang w:val="en-GB"/>
    </w:rPr>
  </w:style>
  <w:style w:type="paragraph" w:styleId="BalloonText">
    <w:name w:val="Balloon Text"/>
    <w:basedOn w:val="Normal"/>
    <w:link w:val="BalloonTextChar"/>
    <w:uiPriority w:val="99"/>
    <w:semiHidden/>
    <w:unhideWhenUsed/>
    <w:rsid w:val="00540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99D"/>
    <w:rPr>
      <w:rFonts w:ascii="Segoe UI" w:hAnsi="Segoe UI" w:cs="Segoe UI"/>
      <w:sz w:val="18"/>
      <w:szCs w:val="18"/>
      <w:lang w:val="en-GB"/>
    </w:rPr>
  </w:style>
  <w:style w:type="character" w:customStyle="1" w:styleId="Heading2Char">
    <w:name w:val="Heading 2 Char"/>
    <w:basedOn w:val="DefaultParagraphFont"/>
    <w:link w:val="Heading2"/>
    <w:uiPriority w:val="9"/>
    <w:rsid w:val="00961DBF"/>
    <w:rPr>
      <w:rFonts w:ascii="HelveticaNeueLT Std" w:hAnsi="HelveticaNeueLT Std"/>
      <w:b/>
      <w:color w:val="003D84"/>
      <w:sz w:val="36"/>
      <w:lang w:val="en-GB"/>
    </w:rPr>
  </w:style>
  <w:style w:type="character" w:customStyle="1" w:styleId="Heading3Char">
    <w:name w:val="Heading 3 Char"/>
    <w:basedOn w:val="DefaultParagraphFont"/>
    <w:link w:val="Heading3"/>
    <w:uiPriority w:val="9"/>
    <w:rsid w:val="00961DBF"/>
    <w:rPr>
      <w:rFonts w:ascii="HelveticaNeueLT Std" w:hAnsi="HelveticaNeueLT Std"/>
      <w:b/>
      <w:color w:val="BEBEBE"/>
      <w:sz w:val="28"/>
      <w:lang w:val="en-GB"/>
    </w:rPr>
  </w:style>
  <w:style w:type="paragraph" w:styleId="ListParagraph">
    <w:name w:val="List Paragraph"/>
    <w:basedOn w:val="Normal"/>
    <w:uiPriority w:val="34"/>
    <w:qFormat/>
    <w:rsid w:val="00E62056"/>
    <w:pPr>
      <w:ind w:left="720"/>
      <w:contextualSpacing/>
    </w:pPr>
  </w:style>
  <w:style w:type="character" w:styleId="Hyperlink">
    <w:name w:val="Hyperlink"/>
    <w:basedOn w:val="DefaultParagraphFont"/>
    <w:uiPriority w:val="99"/>
    <w:unhideWhenUsed/>
    <w:rsid w:val="00DF5BF8"/>
    <w:rPr>
      <w:color w:val="0563C1" w:themeColor="hyperlink"/>
      <w:u w:val="single"/>
    </w:rPr>
  </w:style>
  <w:style w:type="character" w:styleId="UnresolvedMention">
    <w:name w:val="Unresolved Mention"/>
    <w:basedOn w:val="DefaultParagraphFont"/>
    <w:uiPriority w:val="99"/>
    <w:semiHidden/>
    <w:unhideWhenUsed/>
    <w:rsid w:val="00DF5BF8"/>
    <w:rPr>
      <w:color w:val="605E5C"/>
      <w:shd w:val="clear" w:color="auto" w:fill="E1DFDD"/>
    </w:rPr>
  </w:style>
  <w:style w:type="character" w:styleId="FollowedHyperlink">
    <w:name w:val="FollowedHyperlink"/>
    <w:basedOn w:val="DefaultParagraphFont"/>
    <w:uiPriority w:val="99"/>
    <w:semiHidden/>
    <w:unhideWhenUsed/>
    <w:rsid w:val="00DF5BF8"/>
    <w:rPr>
      <w:color w:val="954F72" w:themeColor="followedHyperlink"/>
      <w:u w:val="single"/>
    </w:rPr>
  </w:style>
  <w:style w:type="paragraph" w:styleId="NoSpacing">
    <w:name w:val="No Spacing"/>
    <w:uiPriority w:val="1"/>
    <w:rsid w:val="00397521"/>
    <w:pPr>
      <w:spacing w:after="0" w:line="240" w:lineRule="auto"/>
    </w:pPr>
    <w:rPr>
      <w:rFonts w:ascii="HelveticaNeueLT Std" w:hAnsi="HelveticaNeueLT Std"/>
      <w:lang w:val="en-GB"/>
    </w:rPr>
  </w:style>
  <w:style w:type="table" w:styleId="TableGrid">
    <w:name w:val="Table Grid"/>
    <w:basedOn w:val="TableNormal"/>
    <w:uiPriority w:val="39"/>
    <w:rsid w:val="00A9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0AE7"/>
    <w:rPr>
      <w:rFonts w:ascii="HelveticaNeueLT Std" w:hAnsi="HelveticaNeueLT Std"/>
      <w:b/>
      <w:color w:val="BEBEBE"/>
      <w:sz w:val="44"/>
      <w:lang w:val="en-GB"/>
    </w:rPr>
  </w:style>
  <w:style w:type="character" w:customStyle="1" w:styleId="Heading4Char">
    <w:name w:val="Heading 4 Char"/>
    <w:basedOn w:val="DefaultParagraphFont"/>
    <w:link w:val="Heading4"/>
    <w:uiPriority w:val="9"/>
    <w:rsid w:val="00D437AC"/>
    <w:rPr>
      <w:rFonts w:ascii="HelveticaNeueLT Std" w:hAnsi="HelveticaNeueLT Std"/>
      <w:b/>
      <w:color w:val="002060"/>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a-manual.pasma.co.uk/report-an-issue-or-b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manual.pasma.co.uk/report-an-issue-or-bu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tflight.apple.com/join/VXLMU6y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lay.google.com/store/apps/details?id=co.uk.pasma.androi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naMcCallum\OneDrive%20-%20PASMA\Templates\PASM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53BA-E519-404D-A639-E579BF33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PASMA template</Template>
  <TotalTime>198</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McCallum</dc:creator>
  <cp:keywords/>
  <dc:description/>
  <cp:lastModifiedBy>Rhona McCallum</cp:lastModifiedBy>
  <cp:revision>107</cp:revision>
  <dcterms:created xsi:type="dcterms:W3CDTF">2021-07-09T12:24:00Z</dcterms:created>
  <dcterms:modified xsi:type="dcterms:W3CDTF">2021-10-12T14:27:00Z</dcterms:modified>
</cp:coreProperties>
</file>